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115101" w:rsidRPr="002324CA" w14:paraId="42025248" w14:textId="77777777" w:rsidTr="00517868">
        <w:trPr>
          <w:trHeight w:val="993"/>
        </w:trPr>
        <w:tc>
          <w:tcPr>
            <w:tcW w:w="9648" w:type="dxa"/>
            <w:vAlign w:val="center"/>
          </w:tcPr>
          <w:p w14:paraId="4EDBF209" w14:textId="77777777" w:rsidR="00115101" w:rsidRPr="002324CA" w:rsidRDefault="00115101" w:rsidP="00F94F5A">
            <w:pPr>
              <w:jc w:val="center"/>
              <w:rPr>
                <w:rFonts w:ascii="Book Antiqua" w:hAnsi="Book Antiqua" w:cs="Book Antiqua"/>
                <w:lang w:val="sr-Latn-RS"/>
              </w:rPr>
            </w:pPr>
            <w:r w:rsidRPr="002324CA">
              <w:rPr>
                <w:rFonts w:ascii="Book Antiqua" w:hAnsi="Book Antiqua"/>
                <w:noProof/>
                <w:lang w:eastAsia="sq-AL"/>
              </w:rPr>
              <w:drawing>
                <wp:anchor distT="0" distB="0" distL="114300" distR="114300" simplePos="0" relativeHeight="251659264" behindDoc="1" locked="0" layoutInCell="1" allowOverlap="1" wp14:anchorId="421D6298" wp14:editId="7C5C33C9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l="0" t="0" r="0" b="508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E125CC" w14:textId="77777777" w:rsidR="00115101" w:rsidRPr="002324CA" w:rsidRDefault="00115101" w:rsidP="00F94F5A">
            <w:pPr>
              <w:jc w:val="center"/>
              <w:rPr>
                <w:rFonts w:ascii="Book Antiqua" w:hAnsi="Book Antiqua" w:cs="Book Antiqua"/>
                <w:lang w:val="sr-Latn-RS"/>
              </w:rPr>
            </w:pPr>
          </w:p>
          <w:p w14:paraId="6673FDD7" w14:textId="77777777" w:rsidR="00115101" w:rsidRPr="002324CA" w:rsidRDefault="00115101" w:rsidP="00F94F5A">
            <w:pPr>
              <w:jc w:val="center"/>
              <w:rPr>
                <w:rFonts w:ascii="Book Antiqua" w:hAnsi="Book Antiqua" w:cs="Book Antiqua"/>
                <w:lang w:val="sr-Latn-RS"/>
              </w:rPr>
            </w:pPr>
          </w:p>
          <w:p w14:paraId="0ADE0F2E" w14:textId="77777777" w:rsidR="00115101" w:rsidRPr="002324CA" w:rsidRDefault="00115101" w:rsidP="00F94F5A">
            <w:pPr>
              <w:jc w:val="center"/>
              <w:rPr>
                <w:rFonts w:ascii="Book Antiqua" w:hAnsi="Book Antiqua" w:cs="Book Antiqua"/>
                <w:lang w:val="sr-Latn-RS"/>
              </w:rPr>
            </w:pPr>
          </w:p>
          <w:p w14:paraId="0334ED5D" w14:textId="77777777" w:rsidR="00115101" w:rsidRPr="002324CA" w:rsidRDefault="00115101" w:rsidP="001C3D91">
            <w:pPr>
              <w:rPr>
                <w:rFonts w:ascii="Book Antiqua" w:hAnsi="Book Antiqua" w:cs="Book Antiqua"/>
                <w:b/>
                <w:bCs/>
                <w:lang w:val="sr-Latn-RS"/>
              </w:rPr>
            </w:pPr>
          </w:p>
          <w:p w14:paraId="2082C913" w14:textId="77777777" w:rsidR="00115101" w:rsidRPr="002324CA" w:rsidRDefault="00115101" w:rsidP="00F94F5A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r-Latn-RS"/>
              </w:rPr>
            </w:pPr>
            <w:bookmarkStart w:id="0" w:name="OLE_LINK3"/>
            <w:r w:rsidRPr="002324CA">
              <w:rPr>
                <w:rFonts w:ascii="Book Antiqua" w:hAnsi="Book Antiqua" w:cs="Book Antiqua"/>
                <w:b/>
                <w:bCs/>
                <w:sz w:val="32"/>
                <w:szCs w:val="32"/>
                <w:lang w:val="sr-Latn-RS"/>
              </w:rPr>
              <w:t>Republika e Kosovës</w:t>
            </w:r>
          </w:p>
          <w:p w14:paraId="5468B1E6" w14:textId="77777777" w:rsidR="00115101" w:rsidRPr="002324CA" w:rsidRDefault="00115101" w:rsidP="00F94F5A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sr-Latn-RS"/>
              </w:rPr>
            </w:pPr>
            <w:r w:rsidRPr="002324CA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r-Latn-RS"/>
              </w:rPr>
              <w:t>Republika Kosova-</w:t>
            </w:r>
            <w:r w:rsidRPr="002324CA">
              <w:rPr>
                <w:rFonts w:ascii="Book Antiqua" w:hAnsi="Book Antiqua" w:cs="Book Antiqua"/>
                <w:b/>
                <w:bCs/>
                <w:sz w:val="26"/>
                <w:szCs w:val="26"/>
                <w:lang w:val="sr-Latn-RS"/>
              </w:rPr>
              <w:t>Republic of Kosovo</w:t>
            </w:r>
          </w:p>
          <w:p w14:paraId="4F7DA6C9" w14:textId="343AED99" w:rsidR="00115101" w:rsidRPr="002324CA" w:rsidRDefault="00115101" w:rsidP="00F94F5A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lang w:val="sr-Latn-RS"/>
              </w:rPr>
            </w:pPr>
            <w:r w:rsidRPr="002324CA">
              <w:rPr>
                <w:rFonts w:ascii="Book Antiqua" w:hAnsi="Book Antiqua" w:cs="Book Antiqua"/>
                <w:b/>
                <w:bCs/>
                <w:i/>
                <w:iCs/>
                <w:lang w:val="sr-Latn-RS"/>
              </w:rPr>
              <w:t>Qeveria –Vlada-Government</w:t>
            </w:r>
            <w:bookmarkEnd w:id="0"/>
          </w:p>
          <w:p w14:paraId="1716A8B4" w14:textId="77777777" w:rsidR="00C27DCB" w:rsidRPr="002324CA" w:rsidRDefault="00C27DCB" w:rsidP="00F94F5A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</w:pPr>
          </w:p>
          <w:p w14:paraId="779AA1C0" w14:textId="77777777" w:rsidR="00C27DCB" w:rsidRPr="002324CA" w:rsidRDefault="00C27DCB" w:rsidP="00C27DCB">
            <w:pPr>
              <w:pBdr>
                <w:bottom w:val="single" w:sz="6" w:space="1" w:color="auto"/>
              </w:pBdr>
              <w:jc w:val="center"/>
              <w:rPr>
                <w:b/>
                <w:i/>
                <w:lang w:val="sr-Latn-RS"/>
              </w:rPr>
            </w:pPr>
            <w:r w:rsidRPr="002324CA">
              <w:rPr>
                <w:b/>
                <w:i/>
                <w:lang w:val="sr-Latn-RS"/>
              </w:rPr>
              <w:t>Ministria e Industrisë, Ndërmarrësisë dhe Tregtisë - Ministarstvo Industrije, Preduzetništva i Trgovine - Ministry of Industry, Entrepreneurship and Trade</w:t>
            </w:r>
          </w:p>
          <w:p w14:paraId="628FCEED" w14:textId="78FF5CDE" w:rsidR="00115101" w:rsidRPr="002324CA" w:rsidRDefault="00115101" w:rsidP="00F94F5A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lang w:val="sr-Latn-RS"/>
              </w:rPr>
            </w:pPr>
          </w:p>
        </w:tc>
      </w:tr>
      <w:tr w:rsidR="00115101" w:rsidRPr="002324CA" w14:paraId="3AFEF715" w14:textId="77777777" w:rsidTr="00517868">
        <w:trPr>
          <w:trHeight w:val="522"/>
        </w:trPr>
        <w:tc>
          <w:tcPr>
            <w:tcW w:w="9648" w:type="dxa"/>
            <w:vAlign w:val="center"/>
          </w:tcPr>
          <w:p w14:paraId="5980BDD2" w14:textId="47A52C21" w:rsidR="00115101" w:rsidRPr="002324CA" w:rsidRDefault="002324CA" w:rsidP="00897080">
            <w:pPr>
              <w:pStyle w:val="BodyText2"/>
              <w:jc w:val="center"/>
              <w:rPr>
                <w:rFonts w:ascii="Book Antiqua" w:hAnsi="Book Antiqua" w:cs="Book Antiqua"/>
                <w:sz w:val="24"/>
                <w:szCs w:val="24"/>
                <w:highlight w:val="yellow"/>
                <w:u w:val="single"/>
                <w:lang w:val="sr-Latn-RS"/>
              </w:rPr>
            </w:pPr>
            <w:r>
              <w:rPr>
                <w:rFonts w:ascii="Book Antiqua" w:hAnsi="Book Antiqua" w:cs="Book Antiqua"/>
                <w:b/>
                <w:i/>
                <w:sz w:val="20"/>
                <w:szCs w:val="20"/>
                <w:u w:val="single"/>
                <w:lang w:val="sr-Latn-RS"/>
              </w:rPr>
              <w:t>Jedinica za upravljanje ljudskim resursima</w:t>
            </w:r>
          </w:p>
        </w:tc>
      </w:tr>
    </w:tbl>
    <w:p w14:paraId="3364DF91" w14:textId="189396CB" w:rsidR="000266B8" w:rsidRPr="002324CA" w:rsidRDefault="000266B8" w:rsidP="000266B8">
      <w:pPr>
        <w:rPr>
          <w:rFonts w:ascii="Book Antiqua" w:eastAsiaTheme="minorEastAsia" w:hAnsi="Book Antiqua" w:cstheme="minorBidi"/>
          <w:b/>
          <w:bCs/>
          <w:color w:val="000000" w:themeColor="text1"/>
          <w:kern w:val="24"/>
          <w:lang w:val="sr-Latn-RS" w:eastAsia="sq-AL"/>
        </w:rPr>
      </w:pPr>
    </w:p>
    <w:p w14:paraId="589DFFC1" w14:textId="7F732E30" w:rsidR="002324CA" w:rsidRDefault="002324CA" w:rsidP="002324CA">
      <w:pPr>
        <w:jc w:val="both"/>
        <w:rPr>
          <w:color w:val="000000"/>
          <w:lang w:val="sr-Latn-RS"/>
        </w:rPr>
      </w:pPr>
      <w:r>
        <w:rPr>
          <w:color w:val="000000"/>
          <w:lang w:val="sr-Latn-RS"/>
        </w:rPr>
        <w:t>Ministarstvo industrije, preduzetništva i trgovine, u</w:t>
      </w:r>
      <w:r w:rsidRPr="00896B8C">
        <w:rPr>
          <w:color w:val="000000"/>
          <w:lang w:val="sr-Latn-RS"/>
        </w:rPr>
        <w:t xml:space="preserve"> skladu sa članom 48. stav 3. </w:t>
      </w:r>
      <w:r>
        <w:rPr>
          <w:color w:val="000000"/>
          <w:lang w:val="sr-Latn-RS"/>
        </w:rPr>
        <w:t>tačka</w:t>
      </w:r>
      <w:r w:rsidRPr="00896B8C">
        <w:rPr>
          <w:color w:val="000000"/>
          <w:lang w:val="sr-Latn-RS"/>
        </w:rPr>
        <w:t xml:space="preserve"> 3.3. i stav 6. Zakona br. 08/L-197 o javnim službenicima, kao i na osnovu člana 23. stav 2. </w:t>
      </w:r>
      <w:r>
        <w:rPr>
          <w:color w:val="000000"/>
          <w:lang w:val="sr-Latn-RS"/>
        </w:rPr>
        <w:t>tačka</w:t>
      </w:r>
      <w:r w:rsidRPr="00896B8C">
        <w:rPr>
          <w:color w:val="000000"/>
          <w:lang w:val="sr-Latn-RS"/>
        </w:rPr>
        <w:t xml:space="preserve"> 2.3. i stav 3. i 4. Uredbe (</w:t>
      </w:r>
      <w:r>
        <w:rPr>
          <w:color w:val="000000"/>
          <w:lang w:val="sr-Latn-RS"/>
        </w:rPr>
        <w:t>VRK</w:t>
      </w:r>
      <w:r w:rsidRPr="00896B8C">
        <w:rPr>
          <w:color w:val="000000"/>
          <w:lang w:val="sr-Latn-RS"/>
        </w:rPr>
        <w:t xml:space="preserve">) </w:t>
      </w:r>
      <w:r>
        <w:rPr>
          <w:color w:val="000000"/>
          <w:lang w:val="sr-Latn-RS"/>
        </w:rPr>
        <w:t>br</w:t>
      </w:r>
      <w:r w:rsidRPr="00896B8C">
        <w:rPr>
          <w:color w:val="000000"/>
          <w:lang w:val="sr-Latn-RS"/>
        </w:rPr>
        <w:t xml:space="preserve">. 15/2023 </w:t>
      </w:r>
      <w:r>
        <w:rPr>
          <w:color w:val="000000"/>
          <w:lang w:val="sr-Latn-RS"/>
        </w:rPr>
        <w:t>o</w:t>
      </w:r>
      <w:r w:rsidRPr="00896B8C">
        <w:rPr>
          <w:color w:val="000000"/>
          <w:lang w:val="sr-Latn-RS"/>
        </w:rPr>
        <w:t xml:space="preserve"> postup</w:t>
      </w:r>
      <w:r>
        <w:rPr>
          <w:color w:val="000000"/>
          <w:lang w:val="sr-Latn-RS"/>
        </w:rPr>
        <w:t>ku</w:t>
      </w:r>
      <w:r w:rsidRPr="00896B8C">
        <w:rPr>
          <w:color w:val="000000"/>
          <w:lang w:val="sr-Latn-RS"/>
        </w:rPr>
        <w:t xml:space="preserve"> prijema u </w:t>
      </w:r>
      <w:r>
        <w:rPr>
          <w:color w:val="000000"/>
          <w:lang w:val="sr-Latn-RS"/>
        </w:rPr>
        <w:t>civilnoj</w:t>
      </w:r>
      <w:r w:rsidRPr="00896B8C">
        <w:rPr>
          <w:color w:val="000000"/>
          <w:lang w:val="sr-Latn-RS"/>
        </w:rPr>
        <w:t xml:space="preserve"> služb</w:t>
      </w:r>
      <w:r>
        <w:rPr>
          <w:color w:val="000000"/>
          <w:lang w:val="sr-Latn-RS"/>
        </w:rPr>
        <w:t>i</w:t>
      </w:r>
      <w:r w:rsidRPr="00896B8C">
        <w:rPr>
          <w:color w:val="000000"/>
          <w:lang w:val="sr-Latn-RS"/>
        </w:rPr>
        <w:t>,</w:t>
      </w:r>
      <w:r>
        <w:rPr>
          <w:color w:val="000000"/>
          <w:lang w:val="sr-Latn-RS"/>
        </w:rPr>
        <w:t xml:space="preserve"> 29.05.2024. godine, objavljuje ovaj: </w:t>
      </w:r>
    </w:p>
    <w:p w14:paraId="60653BE8" w14:textId="77777777" w:rsidR="002324CA" w:rsidRDefault="002324CA" w:rsidP="007E4F84">
      <w:pPr>
        <w:jc w:val="both"/>
        <w:rPr>
          <w:rFonts w:eastAsiaTheme="minorEastAsia"/>
          <w:bCs/>
          <w:kern w:val="24"/>
          <w:lang w:val="sr-Latn-RS" w:eastAsia="sq-AL"/>
        </w:rPr>
      </w:pPr>
    </w:p>
    <w:p w14:paraId="599FD168" w14:textId="77777777" w:rsidR="007E4F84" w:rsidRPr="002324CA" w:rsidRDefault="007E4F84" w:rsidP="007E4F84">
      <w:pPr>
        <w:jc w:val="both"/>
        <w:rPr>
          <w:lang w:val="sr-Latn-RS"/>
        </w:rPr>
      </w:pPr>
    </w:p>
    <w:p w14:paraId="6331774B" w14:textId="5382A92A" w:rsidR="007E4F84" w:rsidRPr="002324CA" w:rsidRDefault="002324CA" w:rsidP="007E4F84">
      <w:pPr>
        <w:spacing w:line="276" w:lineRule="auto"/>
        <w:jc w:val="center"/>
        <w:rPr>
          <w:b/>
          <w:iCs/>
          <w:lang w:val="sr-Latn-RS"/>
        </w:rPr>
      </w:pPr>
      <w:r>
        <w:rPr>
          <w:b/>
          <w:iCs/>
          <w:lang w:val="sr-Latn-RS"/>
        </w:rPr>
        <w:t>JAVNI OGLAS</w:t>
      </w:r>
      <w:r w:rsidR="007E4F84" w:rsidRPr="002324CA">
        <w:rPr>
          <w:b/>
          <w:iCs/>
          <w:lang w:val="sr-Latn-RS"/>
        </w:rPr>
        <w:t xml:space="preserve"> </w:t>
      </w:r>
    </w:p>
    <w:p w14:paraId="7255E865" w14:textId="68E71F1D" w:rsidR="002324CA" w:rsidRDefault="002324CA" w:rsidP="007E4F84">
      <w:pPr>
        <w:spacing w:line="276" w:lineRule="auto"/>
        <w:jc w:val="center"/>
        <w:rPr>
          <w:b/>
          <w:i/>
          <w:iCs/>
          <w:lang w:val="sr-Latn-RS"/>
        </w:rPr>
      </w:pPr>
      <w:r>
        <w:rPr>
          <w:b/>
          <w:i/>
          <w:iCs/>
          <w:lang w:val="sr-Latn-RS"/>
        </w:rPr>
        <w:t>Z</w:t>
      </w:r>
      <w:r w:rsidRPr="002324CA">
        <w:rPr>
          <w:b/>
          <w:i/>
          <w:iCs/>
          <w:lang w:val="sr-Latn-RS"/>
        </w:rPr>
        <w:t>a prijem prijava za jednog (1) spoljnog stručnjaka za člana Komisije za prijem za višu rukovodeću kategoriju.</w:t>
      </w:r>
    </w:p>
    <w:p w14:paraId="3883E9CA" w14:textId="77777777" w:rsidR="007E4F84" w:rsidRPr="002324CA" w:rsidRDefault="007E4F84" w:rsidP="007E4F84">
      <w:pPr>
        <w:jc w:val="both"/>
        <w:rPr>
          <w:lang w:val="sr-Latn-RS"/>
        </w:rPr>
      </w:pPr>
    </w:p>
    <w:p w14:paraId="4F9311BD" w14:textId="05898468" w:rsidR="002324CA" w:rsidRDefault="007E4F84" w:rsidP="007E4F84">
      <w:pPr>
        <w:jc w:val="both"/>
        <w:rPr>
          <w:b/>
          <w:bCs/>
          <w:lang w:val="sr-Latn-RS"/>
        </w:rPr>
      </w:pPr>
      <w:r w:rsidRPr="002324CA">
        <w:rPr>
          <w:b/>
          <w:bCs/>
          <w:lang w:val="sr-Latn-RS"/>
        </w:rPr>
        <w:t xml:space="preserve">1. </w:t>
      </w:r>
      <w:r w:rsidR="002324CA">
        <w:rPr>
          <w:b/>
          <w:bCs/>
          <w:lang w:val="sr-Latn-RS"/>
        </w:rPr>
        <w:t>Kandidati za spoljnog stručnjak</w:t>
      </w:r>
      <w:r w:rsidR="00F540E4">
        <w:rPr>
          <w:b/>
          <w:bCs/>
          <w:lang w:val="sr-Latn-RS"/>
        </w:rPr>
        <w:t>a</w:t>
      </w:r>
      <w:r w:rsidR="002324CA">
        <w:rPr>
          <w:b/>
          <w:bCs/>
          <w:lang w:val="sr-Latn-RS"/>
        </w:rPr>
        <w:t xml:space="preserve"> Komisije za prijem za višu rukovodeću kategoriju, u skladu sa odredbama člana 23. stav 2. tačka 2.3 Uredbe (VRK) br. 15/2023 o postupku prijema u civilnoj službi, treba da ispunjava</w:t>
      </w:r>
      <w:r w:rsidR="00F540E4">
        <w:rPr>
          <w:b/>
          <w:bCs/>
          <w:lang w:val="sr-Latn-RS"/>
        </w:rPr>
        <w:t>ju</w:t>
      </w:r>
      <w:r w:rsidR="002324CA">
        <w:rPr>
          <w:b/>
          <w:bCs/>
          <w:lang w:val="sr-Latn-RS"/>
        </w:rPr>
        <w:t xml:space="preserve"> sledeće kriterijume: </w:t>
      </w:r>
    </w:p>
    <w:p w14:paraId="52B39465" w14:textId="77777777" w:rsidR="002324CA" w:rsidRDefault="002324CA" w:rsidP="007E4F84">
      <w:pPr>
        <w:jc w:val="both"/>
        <w:rPr>
          <w:b/>
          <w:bCs/>
          <w:lang w:val="sr-Latn-RS"/>
        </w:rPr>
      </w:pPr>
    </w:p>
    <w:p w14:paraId="0EC1D05B" w14:textId="7894C8A3" w:rsidR="002324CA" w:rsidRDefault="002324CA" w:rsidP="00F6444D">
      <w:pPr>
        <w:numPr>
          <w:ilvl w:val="0"/>
          <w:numId w:val="46"/>
        </w:numPr>
        <w:spacing w:line="276" w:lineRule="auto"/>
        <w:jc w:val="both"/>
        <w:rPr>
          <w:lang w:val="sr-Latn-RS"/>
        </w:rPr>
      </w:pPr>
      <w:r>
        <w:rPr>
          <w:lang w:val="sr-Latn-RS"/>
        </w:rPr>
        <w:t xml:space="preserve">da imaju univerzitetsku diplomu sa najmanje 240 kredita, dok za diplome stečene u inostranstvu, potrebna je nostrifikacija; </w:t>
      </w:r>
    </w:p>
    <w:p w14:paraId="13DA6EE6" w14:textId="02B19737" w:rsidR="002324CA" w:rsidRDefault="002324CA" w:rsidP="007E4F84">
      <w:pPr>
        <w:numPr>
          <w:ilvl w:val="0"/>
          <w:numId w:val="46"/>
        </w:numPr>
        <w:spacing w:line="276" w:lineRule="auto"/>
        <w:jc w:val="both"/>
        <w:rPr>
          <w:lang w:val="sr-Latn-RS"/>
        </w:rPr>
      </w:pPr>
      <w:r>
        <w:rPr>
          <w:lang w:val="sr-Latn-RS"/>
        </w:rPr>
        <w:t xml:space="preserve">da imaju osam (8) godina stručnog radnog iskustva, od kojih najmanje pet (5) godina na pozicijama rukovodećeg nivoa;  </w:t>
      </w:r>
    </w:p>
    <w:p w14:paraId="0E91A11E" w14:textId="31B9AF69" w:rsidR="002324CA" w:rsidRDefault="002324CA" w:rsidP="007E4F84">
      <w:pPr>
        <w:numPr>
          <w:ilvl w:val="0"/>
          <w:numId w:val="46"/>
        </w:numPr>
        <w:spacing w:line="276" w:lineRule="auto"/>
        <w:jc w:val="both"/>
        <w:rPr>
          <w:lang w:val="sr-Latn-RS"/>
        </w:rPr>
      </w:pPr>
      <w:r>
        <w:rPr>
          <w:lang w:val="sr-Latn-RS"/>
        </w:rPr>
        <w:t xml:space="preserve">da nisu bili članovi rukovodećih organa bilo koje političke stranke u najmanje pet (5) poslednjih godina; </w:t>
      </w:r>
    </w:p>
    <w:p w14:paraId="0DEFD338" w14:textId="13989A6C" w:rsidR="002324CA" w:rsidRDefault="002324CA" w:rsidP="007E4F84">
      <w:pPr>
        <w:numPr>
          <w:ilvl w:val="0"/>
          <w:numId w:val="46"/>
        </w:numPr>
        <w:spacing w:line="276" w:lineRule="auto"/>
        <w:jc w:val="both"/>
        <w:rPr>
          <w:lang w:val="sr-Latn-RS"/>
        </w:rPr>
      </w:pPr>
      <w:r>
        <w:rPr>
          <w:lang w:val="sr-Latn-RS"/>
        </w:rPr>
        <w:t xml:space="preserve">da imaju moralni i profesionalni integritet; </w:t>
      </w:r>
    </w:p>
    <w:p w14:paraId="078C00C4" w14:textId="0379BFEB" w:rsidR="00935682" w:rsidRDefault="00935682" w:rsidP="007E4F84">
      <w:pPr>
        <w:numPr>
          <w:ilvl w:val="0"/>
          <w:numId w:val="46"/>
        </w:numPr>
        <w:spacing w:line="276" w:lineRule="auto"/>
        <w:jc w:val="both"/>
        <w:rPr>
          <w:lang w:val="sr-Latn-RS"/>
        </w:rPr>
      </w:pPr>
      <w:r>
        <w:rPr>
          <w:lang w:val="sr-Latn-RS"/>
        </w:rPr>
        <w:t xml:space="preserve">da nemaju potvrđenu optužnicu i da nisu </w:t>
      </w:r>
      <w:r w:rsidR="00F540E4">
        <w:rPr>
          <w:lang w:val="sr-Latn-RS"/>
        </w:rPr>
        <w:t xml:space="preserve">bili </w:t>
      </w:r>
      <w:r>
        <w:rPr>
          <w:lang w:val="sr-Latn-RS"/>
        </w:rPr>
        <w:t xml:space="preserve">osuđivani za izvršenje krivičnog dela, ne starije od šest (6) meseci; </w:t>
      </w:r>
    </w:p>
    <w:p w14:paraId="4676F529" w14:textId="2FE3EAD6" w:rsidR="00935682" w:rsidRDefault="00935682" w:rsidP="007E4F84">
      <w:pPr>
        <w:numPr>
          <w:ilvl w:val="0"/>
          <w:numId w:val="46"/>
        </w:numPr>
        <w:spacing w:line="276" w:lineRule="auto"/>
        <w:jc w:val="both"/>
        <w:rPr>
          <w:lang w:val="sr-Latn-RS"/>
        </w:rPr>
      </w:pPr>
      <w:r>
        <w:rPr>
          <w:lang w:val="sr-Latn-RS"/>
        </w:rPr>
        <w:t xml:space="preserve">da nisu zaposleni u civilnoj službi, da nisu otpušteni iz civilne službe kao rezultat disciplinskih mera i da nemaju važeće disciplinske mere. </w:t>
      </w:r>
    </w:p>
    <w:p w14:paraId="633DC67B" w14:textId="77777777" w:rsidR="007E4F84" w:rsidRPr="002324CA" w:rsidRDefault="007E4F84" w:rsidP="007E4F84">
      <w:pPr>
        <w:spacing w:line="276" w:lineRule="auto"/>
        <w:jc w:val="both"/>
        <w:rPr>
          <w:lang w:val="sr-Latn-RS"/>
        </w:rPr>
      </w:pPr>
    </w:p>
    <w:p w14:paraId="2469C098" w14:textId="2DA31C0F" w:rsidR="00935682" w:rsidRDefault="007E4F84" w:rsidP="007E4F84">
      <w:pPr>
        <w:jc w:val="both"/>
        <w:rPr>
          <w:b/>
          <w:bCs/>
          <w:lang w:val="sr-Latn-RS"/>
        </w:rPr>
      </w:pPr>
      <w:r w:rsidRPr="002324CA">
        <w:rPr>
          <w:b/>
          <w:bCs/>
          <w:lang w:val="sr-Latn-RS"/>
        </w:rPr>
        <w:t xml:space="preserve">2. </w:t>
      </w:r>
      <w:r w:rsidR="00935682">
        <w:rPr>
          <w:b/>
          <w:bCs/>
          <w:lang w:val="sr-Latn-RS"/>
        </w:rPr>
        <w:t>Kandidati za spoljnog stručnjak</w:t>
      </w:r>
      <w:r w:rsidR="00F540E4">
        <w:rPr>
          <w:b/>
          <w:bCs/>
          <w:lang w:val="sr-Latn-RS"/>
        </w:rPr>
        <w:t>a</w:t>
      </w:r>
      <w:r w:rsidR="00935682">
        <w:rPr>
          <w:b/>
          <w:bCs/>
          <w:lang w:val="sr-Latn-RS"/>
        </w:rPr>
        <w:t xml:space="preserve"> Komisije za prijem za višu rukovodeću kategoriju treba da dostave sledeć</w:t>
      </w:r>
      <w:r w:rsidR="00F540E4">
        <w:rPr>
          <w:b/>
          <w:bCs/>
          <w:lang w:val="sr-Latn-RS"/>
        </w:rPr>
        <w:t>u</w:t>
      </w:r>
      <w:r w:rsidR="00935682">
        <w:rPr>
          <w:b/>
          <w:bCs/>
          <w:lang w:val="sr-Latn-RS"/>
        </w:rPr>
        <w:t xml:space="preserve"> dokument</w:t>
      </w:r>
      <w:r w:rsidR="00F540E4">
        <w:rPr>
          <w:b/>
          <w:bCs/>
          <w:lang w:val="sr-Latn-RS"/>
        </w:rPr>
        <w:t>aciju</w:t>
      </w:r>
      <w:r w:rsidR="00935682">
        <w:rPr>
          <w:b/>
          <w:bCs/>
          <w:lang w:val="sr-Latn-RS"/>
        </w:rPr>
        <w:t xml:space="preserve">: </w:t>
      </w:r>
      <w:r w:rsidR="00935682" w:rsidRPr="002324CA">
        <w:rPr>
          <w:b/>
          <w:bCs/>
          <w:lang w:val="sr-Latn-RS"/>
        </w:rPr>
        <w:t xml:space="preserve"> </w:t>
      </w:r>
    </w:p>
    <w:p w14:paraId="284729CC" w14:textId="77777777" w:rsidR="00935682" w:rsidRDefault="00935682" w:rsidP="007E4F84">
      <w:pPr>
        <w:jc w:val="both"/>
        <w:rPr>
          <w:b/>
          <w:bCs/>
          <w:lang w:val="sr-Latn-RS"/>
        </w:rPr>
      </w:pPr>
    </w:p>
    <w:p w14:paraId="327B50F3" w14:textId="18472A2C" w:rsidR="007E4F84" w:rsidRPr="002324CA" w:rsidRDefault="007E4F84" w:rsidP="007E4F84">
      <w:pPr>
        <w:numPr>
          <w:ilvl w:val="0"/>
          <w:numId w:val="45"/>
        </w:numPr>
        <w:jc w:val="both"/>
        <w:rPr>
          <w:lang w:val="sr-Latn-RS"/>
        </w:rPr>
      </w:pPr>
      <w:r w:rsidRPr="002324CA">
        <w:rPr>
          <w:lang w:val="sr-Latn-RS"/>
        </w:rPr>
        <w:t>Biografi</w:t>
      </w:r>
      <w:r w:rsidR="00935682">
        <w:rPr>
          <w:lang w:val="sr-Latn-RS"/>
        </w:rPr>
        <w:t>ju</w:t>
      </w:r>
      <w:r w:rsidRPr="002324CA">
        <w:rPr>
          <w:lang w:val="sr-Latn-RS"/>
        </w:rPr>
        <w:t xml:space="preserve"> (CV);</w:t>
      </w:r>
    </w:p>
    <w:p w14:paraId="0ECF9858" w14:textId="4F831686" w:rsidR="00935682" w:rsidRDefault="00935682" w:rsidP="007E4F84">
      <w:pPr>
        <w:numPr>
          <w:ilvl w:val="0"/>
          <w:numId w:val="45"/>
        </w:numPr>
        <w:jc w:val="both"/>
        <w:rPr>
          <w:lang w:val="sr-Latn-RS"/>
        </w:rPr>
      </w:pPr>
      <w:r w:rsidRPr="00935682">
        <w:rPr>
          <w:lang w:val="sr-Latn-RS"/>
        </w:rPr>
        <w:lastRenderedPageBreak/>
        <w:t>Dokaz o stručnoj spremi (diplom</w:t>
      </w:r>
      <w:r w:rsidR="00F540E4">
        <w:rPr>
          <w:lang w:val="sr-Latn-RS"/>
        </w:rPr>
        <w:t>u</w:t>
      </w:r>
      <w:r w:rsidRPr="00935682">
        <w:rPr>
          <w:lang w:val="sr-Latn-RS"/>
        </w:rPr>
        <w:t xml:space="preserve"> fakulteta). Za diplome </w:t>
      </w:r>
      <w:r>
        <w:rPr>
          <w:lang w:val="sr-Latn-RS"/>
        </w:rPr>
        <w:t>dobijene</w:t>
      </w:r>
      <w:r w:rsidRPr="00935682">
        <w:rPr>
          <w:lang w:val="sr-Latn-RS"/>
        </w:rPr>
        <w:t xml:space="preserve"> u inostranstvu </w:t>
      </w:r>
      <w:r>
        <w:rPr>
          <w:lang w:val="sr-Latn-RS"/>
        </w:rPr>
        <w:t>treba</w:t>
      </w:r>
      <w:r w:rsidRPr="00935682">
        <w:rPr>
          <w:lang w:val="sr-Latn-RS"/>
        </w:rPr>
        <w:t xml:space="preserve"> priložiti nostrifikacij</w:t>
      </w:r>
      <w:r>
        <w:rPr>
          <w:lang w:val="sr-Latn-RS"/>
        </w:rPr>
        <w:t>u</w:t>
      </w:r>
      <w:r w:rsidRPr="00935682">
        <w:rPr>
          <w:lang w:val="sr-Latn-RS"/>
        </w:rPr>
        <w:t xml:space="preserve"> diplome;</w:t>
      </w:r>
    </w:p>
    <w:p w14:paraId="30AD2030" w14:textId="08B61A95" w:rsidR="00935682" w:rsidRDefault="00935682" w:rsidP="007E4F84">
      <w:pPr>
        <w:numPr>
          <w:ilvl w:val="0"/>
          <w:numId w:val="45"/>
        </w:numPr>
        <w:jc w:val="both"/>
        <w:rPr>
          <w:lang w:val="sr-Latn-RS"/>
        </w:rPr>
      </w:pPr>
      <w:r w:rsidRPr="00935682">
        <w:rPr>
          <w:lang w:val="sr-Latn-RS"/>
        </w:rPr>
        <w:t xml:space="preserve">Dokaz o </w:t>
      </w:r>
      <w:r>
        <w:rPr>
          <w:lang w:val="sr-Latn-RS"/>
        </w:rPr>
        <w:t>stručnom</w:t>
      </w:r>
      <w:r w:rsidRPr="00935682">
        <w:rPr>
          <w:lang w:val="sr-Latn-RS"/>
        </w:rPr>
        <w:t xml:space="preserve"> iskustvu i </w:t>
      </w:r>
      <w:r>
        <w:rPr>
          <w:lang w:val="sr-Latn-RS"/>
        </w:rPr>
        <w:t>menadžerskom</w:t>
      </w:r>
      <w:r w:rsidRPr="00935682">
        <w:rPr>
          <w:lang w:val="sr-Latn-RS"/>
        </w:rPr>
        <w:t xml:space="preserve"> iskustvu na pozicijama rukovode</w:t>
      </w:r>
      <w:r>
        <w:rPr>
          <w:lang w:val="sr-Latn-RS"/>
        </w:rPr>
        <w:t>ć</w:t>
      </w:r>
      <w:r w:rsidRPr="00935682">
        <w:rPr>
          <w:lang w:val="sr-Latn-RS"/>
        </w:rPr>
        <w:t>eg nivoa;</w:t>
      </w:r>
    </w:p>
    <w:p w14:paraId="1132660C" w14:textId="230F40F3" w:rsidR="00935682" w:rsidRDefault="00935682" w:rsidP="007E4F84">
      <w:pPr>
        <w:numPr>
          <w:ilvl w:val="0"/>
          <w:numId w:val="45"/>
        </w:numPr>
        <w:jc w:val="both"/>
        <w:rPr>
          <w:lang w:val="sr-Latn-RS"/>
        </w:rPr>
      </w:pPr>
      <w:r w:rsidRPr="00935682">
        <w:rPr>
          <w:lang w:val="sr-Latn-RS"/>
        </w:rPr>
        <w:t>Pis</w:t>
      </w:r>
      <w:r>
        <w:rPr>
          <w:lang w:val="sr-Latn-RS"/>
        </w:rPr>
        <w:t>menu</w:t>
      </w:r>
      <w:r w:rsidRPr="00935682">
        <w:rPr>
          <w:lang w:val="sr-Latn-RS"/>
        </w:rPr>
        <w:t xml:space="preserve"> izjavu da ni</w:t>
      </w:r>
      <w:r w:rsidR="00F540E4">
        <w:rPr>
          <w:lang w:val="sr-Latn-RS"/>
        </w:rPr>
        <w:t xml:space="preserve">su bili </w:t>
      </w:r>
      <w:r w:rsidRPr="00935682">
        <w:rPr>
          <w:lang w:val="sr-Latn-RS"/>
        </w:rPr>
        <w:t>član</w:t>
      </w:r>
      <w:r w:rsidR="00F540E4">
        <w:rPr>
          <w:lang w:val="sr-Latn-RS"/>
        </w:rPr>
        <w:t>ovi rukovodećih</w:t>
      </w:r>
      <w:r>
        <w:rPr>
          <w:lang w:val="sr-Latn-RS"/>
        </w:rPr>
        <w:t xml:space="preserve"> </w:t>
      </w:r>
      <w:r w:rsidRPr="00935682">
        <w:rPr>
          <w:lang w:val="sr-Latn-RS"/>
        </w:rPr>
        <w:t xml:space="preserve">organa </w:t>
      </w:r>
      <w:r>
        <w:rPr>
          <w:lang w:val="sr-Latn-RS"/>
        </w:rPr>
        <w:t xml:space="preserve">bilo koje </w:t>
      </w:r>
      <w:r w:rsidRPr="00935682">
        <w:rPr>
          <w:lang w:val="sr-Latn-RS"/>
        </w:rPr>
        <w:t xml:space="preserve">političke stranke </w:t>
      </w:r>
      <w:r>
        <w:rPr>
          <w:lang w:val="sr-Latn-RS"/>
        </w:rPr>
        <w:t xml:space="preserve">u </w:t>
      </w:r>
      <w:r w:rsidRPr="00935682">
        <w:rPr>
          <w:lang w:val="sr-Latn-RS"/>
        </w:rPr>
        <w:t>najmanje pet (5) poslednjih godina;</w:t>
      </w:r>
    </w:p>
    <w:p w14:paraId="2412DE7E" w14:textId="51E14BC1" w:rsidR="00935682" w:rsidRPr="00935682" w:rsidRDefault="00935682" w:rsidP="007E4F84">
      <w:pPr>
        <w:numPr>
          <w:ilvl w:val="0"/>
          <w:numId w:val="45"/>
        </w:numPr>
        <w:jc w:val="both"/>
        <w:rPr>
          <w:strike/>
          <w:lang w:val="sr-Latn-RS"/>
        </w:rPr>
      </w:pPr>
      <w:r>
        <w:rPr>
          <w:lang w:val="sr-Latn-RS"/>
        </w:rPr>
        <w:t>Potvrdu o krivičnom statusu, izdat</w:t>
      </w:r>
      <w:r w:rsidR="00F540E4">
        <w:rPr>
          <w:lang w:val="sr-Latn-RS"/>
        </w:rPr>
        <w:t>u</w:t>
      </w:r>
      <w:r>
        <w:rPr>
          <w:lang w:val="sr-Latn-RS"/>
        </w:rPr>
        <w:t xml:space="preserve"> od strane nadležnog suda, ne starija od šest (6) meseci; </w:t>
      </w:r>
    </w:p>
    <w:p w14:paraId="553CF9B6" w14:textId="74C1DDDB" w:rsidR="00935682" w:rsidRPr="00935682" w:rsidRDefault="00935682" w:rsidP="00D50934">
      <w:pPr>
        <w:numPr>
          <w:ilvl w:val="0"/>
          <w:numId w:val="45"/>
        </w:numPr>
        <w:jc w:val="both"/>
        <w:rPr>
          <w:lang w:val="sr-Latn-RS"/>
        </w:rPr>
      </w:pPr>
      <w:r w:rsidRPr="00935682">
        <w:rPr>
          <w:lang w:val="sr-Latn-RS"/>
        </w:rPr>
        <w:t>Pismenu izjavu da ni</w:t>
      </w:r>
      <w:r w:rsidR="00F540E4">
        <w:rPr>
          <w:lang w:val="sr-Latn-RS"/>
        </w:rPr>
        <w:t>su</w:t>
      </w:r>
      <w:r w:rsidRPr="00935682">
        <w:rPr>
          <w:lang w:val="sr-Latn-RS"/>
        </w:rPr>
        <w:t xml:space="preserve"> zaposlen</w:t>
      </w:r>
      <w:r w:rsidR="00F540E4">
        <w:rPr>
          <w:lang w:val="sr-Latn-RS"/>
        </w:rPr>
        <w:t>i</w:t>
      </w:r>
      <w:r w:rsidRPr="00935682">
        <w:rPr>
          <w:lang w:val="sr-Latn-RS"/>
        </w:rPr>
        <w:t xml:space="preserve"> u civilnoj službi, da ni</w:t>
      </w:r>
      <w:r w:rsidR="00F540E4">
        <w:rPr>
          <w:lang w:val="sr-Latn-RS"/>
        </w:rPr>
        <w:t>su</w:t>
      </w:r>
      <w:r w:rsidRPr="00935682">
        <w:rPr>
          <w:lang w:val="sr-Latn-RS"/>
        </w:rPr>
        <w:t xml:space="preserve"> otpušten</w:t>
      </w:r>
      <w:r w:rsidR="00F540E4">
        <w:rPr>
          <w:lang w:val="sr-Latn-RS"/>
        </w:rPr>
        <w:t>i</w:t>
      </w:r>
      <w:r w:rsidRPr="00935682">
        <w:rPr>
          <w:lang w:val="sr-Latn-RS"/>
        </w:rPr>
        <w:t xml:space="preserve"> iz civilne službe kao rezultat disciplinskih mera i da nema</w:t>
      </w:r>
      <w:r w:rsidR="00F540E4">
        <w:rPr>
          <w:lang w:val="sr-Latn-RS"/>
        </w:rPr>
        <w:t>ju</w:t>
      </w:r>
      <w:r w:rsidRPr="00935682">
        <w:rPr>
          <w:lang w:val="sr-Latn-RS"/>
        </w:rPr>
        <w:t xml:space="preserve"> važeće disciplinske mere; </w:t>
      </w:r>
    </w:p>
    <w:p w14:paraId="0772A5B1" w14:textId="54145071" w:rsidR="00935682" w:rsidRDefault="00935682" w:rsidP="007E4F84">
      <w:pPr>
        <w:numPr>
          <w:ilvl w:val="0"/>
          <w:numId w:val="45"/>
        </w:numPr>
        <w:jc w:val="both"/>
        <w:rPr>
          <w:lang w:val="sr-Latn-RS"/>
        </w:rPr>
      </w:pPr>
      <w:r>
        <w:rPr>
          <w:lang w:val="sr-Latn-RS"/>
        </w:rPr>
        <w:t xml:space="preserve">Kopiju lične karte ili pasoša (važeća u trenutku podnošenja prijave). </w:t>
      </w:r>
    </w:p>
    <w:p w14:paraId="408B1D0C" w14:textId="77777777" w:rsidR="007E4F84" w:rsidRPr="002324CA" w:rsidRDefault="007E4F84" w:rsidP="007E4F84">
      <w:pPr>
        <w:jc w:val="both"/>
        <w:rPr>
          <w:lang w:val="sr-Latn-RS"/>
        </w:rPr>
      </w:pPr>
    </w:p>
    <w:p w14:paraId="3E76409B" w14:textId="088928B3" w:rsidR="00935682" w:rsidRDefault="00935682" w:rsidP="007E4F84">
      <w:pPr>
        <w:jc w:val="both"/>
        <w:rPr>
          <w:bCs/>
          <w:lang w:val="sr-Latn-RS"/>
        </w:rPr>
      </w:pPr>
      <w:r w:rsidRPr="00935682">
        <w:rPr>
          <w:bCs/>
          <w:lang w:val="sr-Latn-RS"/>
        </w:rPr>
        <w:t xml:space="preserve">Kandidat za </w:t>
      </w:r>
      <w:r>
        <w:rPr>
          <w:bCs/>
          <w:lang w:val="sr-Latn-RS"/>
        </w:rPr>
        <w:t>spoljnog</w:t>
      </w:r>
      <w:r w:rsidRPr="00935682">
        <w:rPr>
          <w:bCs/>
          <w:lang w:val="sr-Latn-RS"/>
        </w:rPr>
        <w:t xml:space="preserve"> stručnjaka za </w:t>
      </w:r>
      <w:r>
        <w:rPr>
          <w:bCs/>
          <w:lang w:val="sr-Latn-RS"/>
        </w:rPr>
        <w:t xml:space="preserve">višu rukovodeću </w:t>
      </w:r>
      <w:r w:rsidRPr="00935682">
        <w:rPr>
          <w:bCs/>
          <w:lang w:val="sr-Latn-RS"/>
        </w:rPr>
        <w:t xml:space="preserve">kategoriju kao </w:t>
      </w:r>
      <w:r>
        <w:rPr>
          <w:bCs/>
          <w:lang w:val="sr-Latn-RS"/>
        </w:rPr>
        <w:t>nezavisn</w:t>
      </w:r>
      <w:r w:rsidR="00F540E4">
        <w:rPr>
          <w:bCs/>
          <w:lang w:val="sr-Latn-RS"/>
        </w:rPr>
        <w:t xml:space="preserve">a ličnost </w:t>
      </w:r>
      <w:r w:rsidRPr="00935682">
        <w:rPr>
          <w:bCs/>
          <w:lang w:val="sr-Latn-RS"/>
        </w:rPr>
        <w:t xml:space="preserve"> u </w:t>
      </w:r>
      <w:r>
        <w:rPr>
          <w:bCs/>
          <w:lang w:val="sr-Latn-RS"/>
        </w:rPr>
        <w:t>K</w:t>
      </w:r>
      <w:r w:rsidRPr="00935682">
        <w:rPr>
          <w:bCs/>
          <w:lang w:val="sr-Latn-RS"/>
        </w:rPr>
        <w:t xml:space="preserve">omisiji za prijem za </w:t>
      </w:r>
      <w:r>
        <w:rPr>
          <w:bCs/>
          <w:lang w:val="sr-Latn-RS"/>
        </w:rPr>
        <w:t xml:space="preserve">višu rukovodeću </w:t>
      </w:r>
      <w:r w:rsidRPr="00935682">
        <w:rPr>
          <w:bCs/>
          <w:lang w:val="sr-Latn-RS"/>
        </w:rPr>
        <w:t xml:space="preserve">kategoriju, dobija fiksnu </w:t>
      </w:r>
      <w:r>
        <w:rPr>
          <w:bCs/>
          <w:lang w:val="sr-Latn-RS"/>
        </w:rPr>
        <w:t>naknadu</w:t>
      </w:r>
      <w:r w:rsidRPr="00935682">
        <w:rPr>
          <w:bCs/>
          <w:lang w:val="sr-Latn-RS"/>
        </w:rPr>
        <w:t xml:space="preserve"> od dvesta pedeset (250</w:t>
      </w:r>
      <w:r>
        <w:rPr>
          <w:bCs/>
          <w:lang w:val="sr-Latn-RS"/>
        </w:rPr>
        <w:t>.</w:t>
      </w:r>
      <w:r w:rsidRPr="00935682">
        <w:rPr>
          <w:bCs/>
          <w:lang w:val="sr-Latn-RS"/>
        </w:rPr>
        <w:t>00) evra za postupak zapošljavanja, u skladu sa odredbama člana 23. stav 4 Uredbe (</w:t>
      </w:r>
      <w:r>
        <w:rPr>
          <w:bCs/>
          <w:lang w:val="sr-Latn-RS"/>
        </w:rPr>
        <w:t>V</w:t>
      </w:r>
      <w:r w:rsidRPr="00935682">
        <w:rPr>
          <w:bCs/>
          <w:lang w:val="sr-Latn-RS"/>
        </w:rPr>
        <w:t xml:space="preserve">RK) br. 15/2023 o postupku prijema u </w:t>
      </w:r>
      <w:r>
        <w:rPr>
          <w:bCs/>
          <w:lang w:val="sr-Latn-RS"/>
        </w:rPr>
        <w:t>civilnoj službi</w:t>
      </w:r>
      <w:r w:rsidRPr="00935682">
        <w:rPr>
          <w:bCs/>
          <w:lang w:val="sr-Latn-RS"/>
        </w:rPr>
        <w:t>.</w:t>
      </w:r>
    </w:p>
    <w:p w14:paraId="69805003" w14:textId="77777777" w:rsidR="00935682" w:rsidRDefault="00935682" w:rsidP="007E4F84">
      <w:pPr>
        <w:jc w:val="both"/>
        <w:rPr>
          <w:bCs/>
          <w:lang w:val="sr-Latn-RS"/>
        </w:rPr>
      </w:pPr>
    </w:p>
    <w:p w14:paraId="0F65285E" w14:textId="3B924E7C" w:rsidR="00367912" w:rsidRDefault="00367912" w:rsidP="007E4F84">
      <w:pPr>
        <w:jc w:val="both"/>
        <w:rPr>
          <w:b/>
          <w:bCs/>
          <w:lang w:val="sr-Latn-RS"/>
        </w:rPr>
      </w:pPr>
      <w:r w:rsidRPr="00367912">
        <w:rPr>
          <w:b/>
          <w:bCs/>
          <w:lang w:val="sr-Latn-RS"/>
        </w:rPr>
        <w:t>Rok za dostavljanje CV-a i prate</w:t>
      </w:r>
      <w:r>
        <w:rPr>
          <w:b/>
          <w:bCs/>
          <w:lang w:val="sr-Latn-RS"/>
        </w:rPr>
        <w:t>ć</w:t>
      </w:r>
      <w:r w:rsidRPr="00367912">
        <w:rPr>
          <w:b/>
          <w:bCs/>
          <w:lang w:val="sr-Latn-RS"/>
        </w:rPr>
        <w:t>e dokumentacije iz tačke 1. i 2. ovog javnog poziva za član</w:t>
      </w:r>
      <w:r>
        <w:rPr>
          <w:b/>
          <w:bCs/>
          <w:lang w:val="sr-Latn-RS"/>
        </w:rPr>
        <w:t>a</w:t>
      </w:r>
      <w:r w:rsidRPr="00367912">
        <w:rPr>
          <w:b/>
          <w:bCs/>
          <w:lang w:val="sr-Latn-RS"/>
        </w:rPr>
        <w:t xml:space="preserve"> Komisije za prijem </w:t>
      </w:r>
      <w:r>
        <w:rPr>
          <w:b/>
          <w:bCs/>
          <w:lang w:val="sr-Latn-RS"/>
        </w:rPr>
        <w:t xml:space="preserve">za višu rukovodeću </w:t>
      </w:r>
      <w:r w:rsidR="00DC1AD0">
        <w:rPr>
          <w:b/>
          <w:bCs/>
          <w:lang w:val="sr-Latn-RS"/>
        </w:rPr>
        <w:t>kategoriju je otvoren od 30.05.2024. do 05</w:t>
      </w:r>
      <w:r w:rsidRPr="00367912">
        <w:rPr>
          <w:b/>
          <w:bCs/>
          <w:lang w:val="sr-Latn-RS"/>
        </w:rPr>
        <w:t>.06.2024.</w:t>
      </w:r>
      <w:r>
        <w:rPr>
          <w:b/>
          <w:bCs/>
          <w:lang w:val="sr-Latn-RS"/>
        </w:rPr>
        <w:t xml:space="preserve"> godine. </w:t>
      </w:r>
    </w:p>
    <w:p w14:paraId="08D2CE03" w14:textId="77777777" w:rsidR="00367912" w:rsidRDefault="00367912" w:rsidP="007E4F84">
      <w:pPr>
        <w:jc w:val="both"/>
        <w:rPr>
          <w:b/>
          <w:bCs/>
          <w:lang w:val="sr-Latn-RS"/>
        </w:rPr>
      </w:pPr>
    </w:p>
    <w:p w14:paraId="2BB53B31" w14:textId="0067F019" w:rsidR="007E4F84" w:rsidRPr="002324CA" w:rsidRDefault="00F540E4" w:rsidP="007E4F84">
      <w:pPr>
        <w:jc w:val="both"/>
        <w:rPr>
          <w:lang w:val="sr-Latn-RS"/>
        </w:rPr>
      </w:pPr>
      <w:r>
        <w:rPr>
          <w:lang w:val="sr-Latn-RS"/>
        </w:rPr>
        <w:t xml:space="preserve">Svim </w:t>
      </w:r>
      <w:r w:rsidR="00367912">
        <w:rPr>
          <w:lang w:val="sr-Latn-RS"/>
        </w:rPr>
        <w:t>zainteresovan</w:t>
      </w:r>
      <w:r>
        <w:rPr>
          <w:lang w:val="sr-Latn-RS"/>
        </w:rPr>
        <w:t>ima</w:t>
      </w:r>
      <w:r w:rsidR="00367912">
        <w:rPr>
          <w:lang w:val="sr-Latn-RS"/>
        </w:rPr>
        <w:t xml:space="preserve"> se pružaju jednake mogućnosti</w:t>
      </w:r>
      <w:r w:rsidR="007E4F84" w:rsidRPr="002324CA">
        <w:rPr>
          <w:lang w:val="sr-Latn-RS"/>
        </w:rPr>
        <w:t>.</w:t>
      </w:r>
    </w:p>
    <w:p w14:paraId="62AC8178" w14:textId="77777777" w:rsidR="007E4F84" w:rsidRPr="002324CA" w:rsidRDefault="007E4F84" w:rsidP="007E4F84">
      <w:pPr>
        <w:jc w:val="both"/>
        <w:rPr>
          <w:b/>
          <w:bCs/>
          <w:lang w:val="sr-Latn-RS"/>
        </w:rPr>
      </w:pPr>
    </w:p>
    <w:p w14:paraId="0EEFBB0E" w14:textId="400C250A" w:rsidR="007E4F84" w:rsidRPr="002324CA" w:rsidRDefault="00367912" w:rsidP="00367912">
      <w:pPr>
        <w:jc w:val="both"/>
        <w:rPr>
          <w:lang w:val="sr-Latn-RS"/>
        </w:rPr>
      </w:pPr>
      <w:r>
        <w:rPr>
          <w:lang w:val="sr-Latn-RS"/>
        </w:rPr>
        <w:t xml:space="preserve">Zainteresovani kandidati za podnošenje prijave za </w:t>
      </w:r>
      <w:r>
        <w:rPr>
          <w:b/>
          <w:bCs/>
          <w:i/>
          <w:iCs/>
          <w:lang w:val="sr-Latn-RS"/>
        </w:rPr>
        <w:t>spoljnog stručnjaka Komisije za prijem za višu rukovodeću kategoriju</w:t>
      </w:r>
      <w:r>
        <w:rPr>
          <w:lang w:val="sr-Latn-RS"/>
        </w:rPr>
        <w:t xml:space="preserve"> priloženu dokumentaciju mogu dostaviti putem elektronske pošte na e-mail adresu: </w:t>
      </w:r>
      <w:hyperlink r:id="rId9" w:history="1">
        <w:r w:rsidR="00F6225E" w:rsidRPr="002324CA">
          <w:rPr>
            <w:rStyle w:val="Hyperlink"/>
            <w:lang w:val="sr-Latn-RS"/>
          </w:rPr>
          <w:t>zade.kuqi@rks-gov.net</w:t>
        </w:r>
      </w:hyperlink>
      <w:r w:rsidR="00DC1AD0">
        <w:rPr>
          <w:rStyle w:val="Hyperlink"/>
          <w:lang w:val="sr-Latn-RS"/>
        </w:rPr>
        <w:t xml:space="preserve">; </w:t>
      </w:r>
      <w:bookmarkStart w:id="1" w:name="_GoBack"/>
      <w:bookmarkEnd w:id="1"/>
      <w:r w:rsidR="00DC1AD0">
        <w:rPr>
          <w:rStyle w:val="Hyperlink"/>
          <w:lang w:val="sr-Latn-RS"/>
        </w:rPr>
        <w:t>besa.rama@rks-gov.net</w:t>
      </w:r>
    </w:p>
    <w:p w14:paraId="4654479D" w14:textId="77777777" w:rsidR="003F6175" w:rsidRPr="002324CA" w:rsidRDefault="003F6175" w:rsidP="007E4F84">
      <w:pPr>
        <w:jc w:val="both"/>
        <w:rPr>
          <w:lang w:val="sr-Latn-RS"/>
        </w:rPr>
      </w:pPr>
    </w:p>
    <w:p w14:paraId="7AEF2BC9" w14:textId="77777777" w:rsidR="003F6175" w:rsidRPr="002324CA" w:rsidRDefault="003F6175" w:rsidP="007E4F84">
      <w:pPr>
        <w:jc w:val="both"/>
        <w:rPr>
          <w:lang w:val="sr-Latn-RS"/>
        </w:rPr>
      </w:pPr>
    </w:p>
    <w:p w14:paraId="41AE70A6" w14:textId="77777777" w:rsidR="003F6175" w:rsidRPr="002324CA" w:rsidRDefault="003F6175" w:rsidP="007E4F84">
      <w:pPr>
        <w:jc w:val="both"/>
        <w:rPr>
          <w:lang w:val="sr-Latn-RS"/>
        </w:rPr>
      </w:pPr>
    </w:p>
    <w:p w14:paraId="1DE7AF20" w14:textId="77777777" w:rsidR="007E4F84" w:rsidRPr="002324CA" w:rsidRDefault="007E4F84" w:rsidP="007E4F84">
      <w:pPr>
        <w:jc w:val="both"/>
        <w:rPr>
          <w:lang w:val="sr-Latn-RS"/>
        </w:rPr>
      </w:pPr>
    </w:p>
    <w:p w14:paraId="25077717" w14:textId="1404C2AA" w:rsidR="007E4F84" w:rsidRPr="002324CA" w:rsidRDefault="00367912" w:rsidP="007E4F84">
      <w:pPr>
        <w:jc w:val="both"/>
        <w:rPr>
          <w:lang w:val="sr-Latn-RS"/>
        </w:rPr>
      </w:pPr>
      <w:r>
        <w:rPr>
          <w:lang w:val="sr-Latn-RS"/>
        </w:rPr>
        <w:t>Za detaljne informacije možete nas kontaktirati na broj telefona</w:t>
      </w:r>
      <w:r w:rsidR="007E4F84" w:rsidRPr="002324CA">
        <w:rPr>
          <w:lang w:val="sr-Latn-RS"/>
        </w:rPr>
        <w:t xml:space="preserve">: </w:t>
      </w:r>
      <w:bookmarkStart w:id="2" w:name="_Hlk97937797"/>
      <w:r w:rsidR="00F6225E" w:rsidRPr="002324CA">
        <w:rPr>
          <w:lang w:val="sr-Latn-RS"/>
        </w:rPr>
        <w:t>038/200-36-578</w:t>
      </w:r>
      <w:r w:rsidR="007E4F84" w:rsidRPr="002324CA">
        <w:rPr>
          <w:lang w:val="sr-Latn-RS"/>
        </w:rPr>
        <w:t xml:space="preserve"> </w:t>
      </w:r>
      <w:bookmarkEnd w:id="2"/>
      <w:r>
        <w:rPr>
          <w:lang w:val="sr-Latn-RS"/>
        </w:rPr>
        <w:t>ili na e-mail adresu</w:t>
      </w:r>
      <w:r w:rsidR="007E4F84" w:rsidRPr="002324CA">
        <w:rPr>
          <w:lang w:val="sr-Latn-RS"/>
        </w:rPr>
        <w:t xml:space="preserve">: </w:t>
      </w:r>
      <w:hyperlink r:id="rId10" w:history="1">
        <w:r w:rsidR="00DC1AD0" w:rsidRPr="00D904D1">
          <w:rPr>
            <w:rStyle w:val="Hyperlink"/>
            <w:lang w:val="sr-Latn-RS"/>
          </w:rPr>
          <w:t>zade.kuqi@rks-gov.net</w:t>
        </w:r>
      </w:hyperlink>
      <w:r w:rsidR="00DC1AD0">
        <w:rPr>
          <w:rStyle w:val="Hyperlink"/>
          <w:lang w:val="sr-Latn-RS"/>
        </w:rPr>
        <w:t>; besa.rama@rks-gov.net</w:t>
      </w:r>
    </w:p>
    <w:p w14:paraId="2A7063C1" w14:textId="77777777" w:rsidR="007E4F84" w:rsidRPr="002324CA" w:rsidRDefault="007E4F84" w:rsidP="007E4F84">
      <w:pPr>
        <w:jc w:val="both"/>
        <w:rPr>
          <w:lang w:val="sr-Latn-RS"/>
        </w:rPr>
      </w:pPr>
    </w:p>
    <w:p w14:paraId="7F4ED16D" w14:textId="77777777" w:rsidR="00D307C6" w:rsidRPr="002324CA" w:rsidRDefault="00D307C6" w:rsidP="007E4F84">
      <w:pPr>
        <w:jc w:val="both"/>
        <w:rPr>
          <w:lang w:val="sr-Latn-RS"/>
        </w:rPr>
      </w:pPr>
    </w:p>
    <w:p w14:paraId="0DC5413B" w14:textId="77777777" w:rsidR="00D307C6" w:rsidRPr="002324CA" w:rsidRDefault="00D307C6" w:rsidP="007E4F84">
      <w:pPr>
        <w:jc w:val="both"/>
        <w:rPr>
          <w:lang w:val="sr-Latn-RS"/>
        </w:rPr>
      </w:pPr>
    </w:p>
    <w:p w14:paraId="34AFB802" w14:textId="2C5A4F4A" w:rsidR="007E4F84" w:rsidRPr="002324CA" w:rsidRDefault="002324CA" w:rsidP="007E4F84">
      <w:pPr>
        <w:jc w:val="both"/>
        <w:rPr>
          <w:lang w:val="sr-Latn-RS"/>
        </w:rPr>
      </w:pPr>
      <w:r>
        <w:rPr>
          <w:lang w:val="sr-Latn-RS"/>
        </w:rPr>
        <w:t>Hvala Vam</w:t>
      </w:r>
      <w:r w:rsidR="007E4F84" w:rsidRPr="002324CA">
        <w:rPr>
          <w:lang w:val="sr-Latn-RS"/>
        </w:rPr>
        <w:t>!</w:t>
      </w:r>
    </w:p>
    <w:p w14:paraId="5432F6D9" w14:textId="77777777" w:rsidR="007E4F84" w:rsidRPr="002324CA" w:rsidRDefault="007E4F84" w:rsidP="007E4F84">
      <w:pPr>
        <w:jc w:val="both"/>
        <w:rPr>
          <w:lang w:val="sr-Latn-RS"/>
        </w:rPr>
      </w:pPr>
    </w:p>
    <w:p w14:paraId="4234BFAB" w14:textId="77777777" w:rsidR="007E4F84" w:rsidRPr="002324CA" w:rsidRDefault="007E4F84" w:rsidP="007E4F84">
      <w:pPr>
        <w:jc w:val="both"/>
        <w:rPr>
          <w:lang w:val="sr-Latn-RS"/>
        </w:rPr>
      </w:pPr>
      <w:r w:rsidRPr="002324CA">
        <w:rPr>
          <w:lang w:val="sr-Latn-RS"/>
        </w:rPr>
        <w:t xml:space="preserve"> </w:t>
      </w:r>
    </w:p>
    <w:p w14:paraId="7CA9DEFB" w14:textId="77777777" w:rsidR="007E4F84" w:rsidRPr="002324CA" w:rsidRDefault="007E4F84" w:rsidP="007E4F84">
      <w:pPr>
        <w:jc w:val="both"/>
        <w:rPr>
          <w:lang w:val="sr-Latn-RS"/>
        </w:rPr>
      </w:pPr>
    </w:p>
    <w:p w14:paraId="04E338EA" w14:textId="2CEB4D4B" w:rsidR="00B40081" w:rsidRPr="002324CA" w:rsidRDefault="00B40081" w:rsidP="007E4F84">
      <w:pPr>
        <w:pStyle w:val="Default"/>
        <w:jc w:val="both"/>
        <w:rPr>
          <w:color w:val="auto"/>
          <w:lang w:val="sr-Latn-RS"/>
        </w:rPr>
      </w:pPr>
    </w:p>
    <w:sectPr w:rsidR="00B40081" w:rsidRPr="002324CA" w:rsidSect="00F94F5A">
      <w:footerReference w:type="default" r:id="rId11"/>
      <w:pgSz w:w="12240" w:h="15840"/>
      <w:pgMar w:top="709" w:right="1276" w:bottom="284" w:left="1530" w:header="720" w:footer="36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C9722" w14:textId="77777777" w:rsidR="00941D23" w:rsidRDefault="00941D23">
      <w:r>
        <w:separator/>
      </w:r>
    </w:p>
  </w:endnote>
  <w:endnote w:type="continuationSeparator" w:id="0">
    <w:p w14:paraId="37369C36" w14:textId="77777777" w:rsidR="00941D23" w:rsidRDefault="0094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A4900" w14:textId="3A7A8736" w:rsidR="002662DB" w:rsidRPr="00F540E4" w:rsidRDefault="00F540E4" w:rsidP="005179C9">
    <w:pPr>
      <w:pStyle w:val="Footer"/>
      <w:pBdr>
        <w:bottom w:val="single" w:sz="12" w:space="1" w:color="auto"/>
      </w:pBdr>
      <w:ind w:right="360"/>
      <w:jc w:val="center"/>
      <w:rPr>
        <w:rFonts w:ascii="Book Antiqua" w:hAnsi="Book Antiqua" w:cs="Book Antiqua"/>
        <w:lang w:val="sr-Latn-RS"/>
      </w:rPr>
    </w:pPr>
    <w:r w:rsidRPr="00F540E4">
      <w:rPr>
        <w:rFonts w:ascii="Book Antiqua" w:hAnsi="Book Antiqua" w:cs="Book Antiqua"/>
        <w:lang w:val="sr-Latn-RS"/>
      </w:rPr>
      <w:t>Strana</w:t>
    </w:r>
    <w:r w:rsidR="002662DB" w:rsidRPr="00F540E4">
      <w:rPr>
        <w:rFonts w:ascii="Book Antiqua" w:hAnsi="Book Antiqua" w:cs="Book Antiqua"/>
        <w:lang w:val="sr-Latn-RS"/>
      </w:rPr>
      <w:t xml:space="preserve"> </w:t>
    </w:r>
    <w:r w:rsidR="002662DB" w:rsidRPr="00F540E4">
      <w:rPr>
        <w:rFonts w:ascii="Book Antiqua" w:hAnsi="Book Antiqua" w:cs="Book Antiqua"/>
        <w:lang w:val="sr-Latn-RS"/>
      </w:rPr>
      <w:fldChar w:fldCharType="begin"/>
    </w:r>
    <w:r w:rsidR="002662DB" w:rsidRPr="00F540E4">
      <w:rPr>
        <w:rFonts w:ascii="Book Antiqua" w:hAnsi="Book Antiqua" w:cs="Book Antiqua"/>
        <w:lang w:val="sr-Latn-RS"/>
      </w:rPr>
      <w:instrText xml:space="preserve"> PAGE </w:instrText>
    </w:r>
    <w:r w:rsidR="002662DB" w:rsidRPr="00F540E4">
      <w:rPr>
        <w:rFonts w:ascii="Book Antiqua" w:hAnsi="Book Antiqua" w:cs="Book Antiqua"/>
        <w:lang w:val="sr-Latn-RS"/>
      </w:rPr>
      <w:fldChar w:fldCharType="separate"/>
    </w:r>
    <w:r w:rsidR="00DC1AD0">
      <w:rPr>
        <w:rFonts w:ascii="Book Antiqua" w:hAnsi="Book Antiqua" w:cs="Book Antiqua"/>
        <w:noProof/>
        <w:lang w:val="sr-Latn-RS"/>
      </w:rPr>
      <w:t>2</w:t>
    </w:r>
    <w:r w:rsidR="002662DB" w:rsidRPr="00F540E4">
      <w:rPr>
        <w:rFonts w:ascii="Book Antiqua" w:hAnsi="Book Antiqua" w:cs="Book Antiqua"/>
        <w:lang w:val="sr-Latn-RS"/>
      </w:rPr>
      <w:fldChar w:fldCharType="end"/>
    </w:r>
    <w:r w:rsidR="002662DB" w:rsidRPr="00F540E4">
      <w:rPr>
        <w:rFonts w:ascii="Book Antiqua" w:hAnsi="Book Antiqua" w:cs="Book Antiqua"/>
        <w:lang w:val="sr-Latn-RS"/>
      </w:rPr>
      <w:t xml:space="preserve"> </w:t>
    </w:r>
    <w:r w:rsidRPr="00F540E4">
      <w:rPr>
        <w:rFonts w:ascii="Book Antiqua" w:hAnsi="Book Antiqua" w:cs="Book Antiqua"/>
        <w:lang w:val="sr-Latn-RS"/>
      </w:rPr>
      <w:t>od</w:t>
    </w:r>
    <w:r w:rsidR="002662DB" w:rsidRPr="00F540E4">
      <w:rPr>
        <w:rFonts w:ascii="Book Antiqua" w:hAnsi="Book Antiqua" w:cs="Book Antiqua"/>
        <w:lang w:val="sr-Latn-RS"/>
      </w:rPr>
      <w:t xml:space="preserve"> </w:t>
    </w:r>
    <w:r w:rsidR="002662DB" w:rsidRPr="00F540E4">
      <w:rPr>
        <w:rFonts w:ascii="Book Antiqua" w:hAnsi="Book Antiqua" w:cs="Book Antiqua"/>
        <w:lang w:val="sr-Latn-RS"/>
      </w:rPr>
      <w:fldChar w:fldCharType="begin"/>
    </w:r>
    <w:r w:rsidR="002662DB" w:rsidRPr="00F540E4">
      <w:rPr>
        <w:rFonts w:ascii="Book Antiqua" w:hAnsi="Book Antiqua" w:cs="Book Antiqua"/>
        <w:lang w:val="sr-Latn-RS"/>
      </w:rPr>
      <w:instrText xml:space="preserve"> NUMPAGES </w:instrText>
    </w:r>
    <w:r w:rsidR="002662DB" w:rsidRPr="00F540E4">
      <w:rPr>
        <w:rFonts w:ascii="Book Antiqua" w:hAnsi="Book Antiqua" w:cs="Book Antiqua"/>
        <w:lang w:val="sr-Latn-RS"/>
      </w:rPr>
      <w:fldChar w:fldCharType="separate"/>
    </w:r>
    <w:r w:rsidR="00DC1AD0">
      <w:rPr>
        <w:rFonts w:ascii="Book Antiqua" w:hAnsi="Book Antiqua" w:cs="Book Antiqua"/>
        <w:noProof/>
        <w:lang w:val="sr-Latn-RS"/>
      </w:rPr>
      <w:t>2</w:t>
    </w:r>
    <w:r w:rsidR="002662DB" w:rsidRPr="00F540E4">
      <w:rPr>
        <w:rFonts w:ascii="Book Antiqua" w:hAnsi="Book Antiqua" w:cs="Book Antiqua"/>
        <w:lang w:val="sr-Latn-RS"/>
      </w:rPr>
      <w:fldChar w:fldCharType="end"/>
    </w:r>
  </w:p>
  <w:p w14:paraId="29FF413E" w14:textId="77777777" w:rsidR="002662DB" w:rsidRPr="00AD638E" w:rsidRDefault="002662DB" w:rsidP="005179C9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</w:p>
  <w:p w14:paraId="52B74DB5" w14:textId="48366F03" w:rsidR="002662DB" w:rsidRPr="00AD638E" w:rsidRDefault="002662DB" w:rsidP="009A3915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  <w:r>
      <w:rPr>
        <w:rFonts w:ascii="Book Antiqua" w:hAnsi="Book Antiqua" w:cs="Book Antiqua"/>
        <w:color w:val="808080"/>
        <w:sz w:val="16"/>
        <w:szCs w:val="16"/>
      </w:rPr>
      <w:t xml:space="preserve">Adresa: </w:t>
    </w:r>
    <w:r w:rsidR="009A3915" w:rsidRPr="009A3915">
      <w:rPr>
        <w:rFonts w:ascii="Book Antiqua" w:hAnsi="Book Antiqua" w:cs="Book Antiqua"/>
        <w:color w:val="808080"/>
        <w:sz w:val="16"/>
        <w:szCs w:val="16"/>
      </w:rPr>
      <w:t>:     Rr. “Arbënor e Astrit Dehari”</w:t>
    </w:r>
  </w:p>
  <w:p w14:paraId="5D2CEE78" w14:textId="77777777" w:rsidR="002662DB" w:rsidRPr="00AD638E" w:rsidRDefault="00663BB7" w:rsidP="00663BB7">
    <w:pPr>
      <w:pStyle w:val="Footer"/>
      <w:tabs>
        <w:tab w:val="clear" w:pos="8640"/>
        <w:tab w:val="left" w:pos="5040"/>
        <w:tab w:val="left" w:pos="5760"/>
      </w:tabs>
      <w:ind w:right="360"/>
      <w:rPr>
        <w:rFonts w:ascii="Book Antiqua" w:hAnsi="Book Antiqua" w:cs="Book Antiqua"/>
        <w:color w:val="808080"/>
        <w:sz w:val="16"/>
        <w:szCs w:val="16"/>
      </w:rPr>
    </w:pPr>
    <w:r>
      <w:rPr>
        <w:rFonts w:ascii="Book Antiqua" w:hAnsi="Book Antiqua" w:cs="Book Antiqua"/>
        <w:color w:val="808080"/>
        <w:sz w:val="16"/>
        <w:szCs w:val="16"/>
      </w:rPr>
      <w:tab/>
    </w:r>
    <w:r>
      <w:rPr>
        <w:rFonts w:ascii="Book Antiqua" w:hAnsi="Book Antiqua" w:cs="Book Antiqua"/>
        <w:color w:val="808080"/>
        <w:sz w:val="16"/>
        <w:szCs w:val="16"/>
      </w:rPr>
      <w:tab/>
    </w:r>
    <w:r>
      <w:rPr>
        <w:rFonts w:ascii="Book Antiqua" w:hAnsi="Book Antiqua" w:cs="Book Antiqua"/>
        <w:color w:val="808080"/>
        <w:sz w:val="16"/>
        <w:szCs w:val="16"/>
      </w:rPr>
      <w:tab/>
    </w:r>
    <w:r>
      <w:rPr>
        <w:rFonts w:ascii="Book Antiqua" w:hAnsi="Book Antiqua" w:cs="Book Antiqua"/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6E506" w14:textId="77777777" w:rsidR="00941D23" w:rsidRDefault="00941D23">
      <w:r>
        <w:separator/>
      </w:r>
    </w:p>
  </w:footnote>
  <w:footnote w:type="continuationSeparator" w:id="0">
    <w:p w14:paraId="111960E0" w14:textId="77777777" w:rsidR="00941D23" w:rsidRDefault="00941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AEA"/>
    <w:multiLevelType w:val="hybridMultilevel"/>
    <w:tmpl w:val="710A16D8"/>
    <w:lvl w:ilvl="0" w:tplc="041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4A03"/>
    <w:multiLevelType w:val="hybridMultilevel"/>
    <w:tmpl w:val="2BCC9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55DC4"/>
    <w:multiLevelType w:val="hybridMultilevel"/>
    <w:tmpl w:val="031C9334"/>
    <w:lvl w:ilvl="0" w:tplc="041C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" w15:restartNumberingAfterBreak="0">
    <w:nsid w:val="0F0615B4"/>
    <w:multiLevelType w:val="hybridMultilevel"/>
    <w:tmpl w:val="AF42280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12D00"/>
    <w:multiLevelType w:val="hybridMultilevel"/>
    <w:tmpl w:val="43B2528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1180"/>
    <w:multiLevelType w:val="hybridMultilevel"/>
    <w:tmpl w:val="53682D4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60A30"/>
    <w:multiLevelType w:val="hybridMultilevel"/>
    <w:tmpl w:val="E5081CB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960ED"/>
    <w:multiLevelType w:val="hybridMultilevel"/>
    <w:tmpl w:val="A39E8DAE"/>
    <w:lvl w:ilvl="0" w:tplc="C95A11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1E5718"/>
    <w:multiLevelType w:val="hybridMultilevel"/>
    <w:tmpl w:val="E304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F0138"/>
    <w:multiLevelType w:val="hybridMultilevel"/>
    <w:tmpl w:val="FE2A1FEA"/>
    <w:lvl w:ilvl="0" w:tplc="041C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0" w15:restartNumberingAfterBreak="0">
    <w:nsid w:val="37753AE8"/>
    <w:multiLevelType w:val="hybridMultilevel"/>
    <w:tmpl w:val="30CC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64851"/>
    <w:multiLevelType w:val="hybridMultilevel"/>
    <w:tmpl w:val="02943E5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755DC"/>
    <w:multiLevelType w:val="hybridMultilevel"/>
    <w:tmpl w:val="8FBCB83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FF63C5"/>
    <w:multiLevelType w:val="hybridMultilevel"/>
    <w:tmpl w:val="96F83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377DE"/>
    <w:multiLevelType w:val="hybridMultilevel"/>
    <w:tmpl w:val="A5482D7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E07DA"/>
    <w:multiLevelType w:val="hybridMultilevel"/>
    <w:tmpl w:val="91388B4E"/>
    <w:lvl w:ilvl="0" w:tplc="A224D6EA">
      <w:start w:val="1"/>
      <w:numFmt w:val="decimal"/>
      <w:lvlText w:val="%1."/>
      <w:lvlJc w:val="left"/>
      <w:pPr>
        <w:ind w:left="1080" w:hanging="360"/>
      </w:pPr>
      <w:rPr>
        <w:rFonts w:hint="default"/>
        <w:color w:val="323130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B64B69"/>
    <w:multiLevelType w:val="hybridMultilevel"/>
    <w:tmpl w:val="708ABF5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C0B5B"/>
    <w:multiLevelType w:val="hybridMultilevel"/>
    <w:tmpl w:val="38A0A94A"/>
    <w:lvl w:ilvl="0" w:tplc="9F68E712">
      <w:start w:val="4"/>
      <w:numFmt w:val="bullet"/>
      <w:lvlText w:val="-"/>
      <w:lvlJc w:val="left"/>
      <w:pPr>
        <w:ind w:left="1140" w:hanging="360"/>
      </w:pPr>
      <w:rPr>
        <w:rFonts w:ascii="G" w:eastAsia="Times New Roman" w:hAnsi="G" w:cs="G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512000B3"/>
    <w:multiLevelType w:val="hybridMultilevel"/>
    <w:tmpl w:val="04D84226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B04688"/>
    <w:multiLevelType w:val="hybridMultilevel"/>
    <w:tmpl w:val="4A3C3F2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A3AFC"/>
    <w:multiLevelType w:val="hybridMultilevel"/>
    <w:tmpl w:val="AEEE7438"/>
    <w:lvl w:ilvl="0" w:tplc="CF4E72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513106"/>
    <w:multiLevelType w:val="hybridMultilevel"/>
    <w:tmpl w:val="16E0E2BC"/>
    <w:lvl w:ilvl="0" w:tplc="C4C2EE3C">
      <w:numFmt w:val="bullet"/>
      <w:lvlText w:val="-"/>
      <w:lvlJc w:val="left"/>
      <w:pPr>
        <w:ind w:left="1080" w:hanging="360"/>
      </w:pPr>
      <w:rPr>
        <w:rFonts w:ascii="Book Antiqua" w:eastAsia="MS Mincho" w:hAnsi="Book Antiqua" w:cstheme="minorBidi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A75E15"/>
    <w:multiLevelType w:val="hybridMultilevel"/>
    <w:tmpl w:val="18061DB6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A61B52"/>
    <w:multiLevelType w:val="hybridMultilevel"/>
    <w:tmpl w:val="85FA5600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4525E"/>
    <w:multiLevelType w:val="hybridMultilevel"/>
    <w:tmpl w:val="56FA2594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23130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226DAB"/>
    <w:multiLevelType w:val="hybridMultilevel"/>
    <w:tmpl w:val="117E781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97C9D"/>
    <w:multiLevelType w:val="hybridMultilevel"/>
    <w:tmpl w:val="C726A94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6A017A39"/>
    <w:multiLevelType w:val="hybridMultilevel"/>
    <w:tmpl w:val="BA54A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D2C70"/>
    <w:multiLevelType w:val="hybridMultilevel"/>
    <w:tmpl w:val="1B48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B52A9B"/>
    <w:multiLevelType w:val="hybridMultilevel"/>
    <w:tmpl w:val="0BD898B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A4885"/>
    <w:multiLevelType w:val="hybridMultilevel"/>
    <w:tmpl w:val="ACE087DC"/>
    <w:lvl w:ilvl="0" w:tplc="C4C2EE3C">
      <w:numFmt w:val="bullet"/>
      <w:lvlText w:val="-"/>
      <w:lvlJc w:val="left"/>
      <w:pPr>
        <w:ind w:left="1800" w:hanging="360"/>
      </w:pPr>
      <w:rPr>
        <w:rFonts w:ascii="Book Antiqua" w:eastAsia="MS Mincho" w:hAnsi="Book Antiqua" w:cstheme="minorBidi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1B493F"/>
    <w:multiLevelType w:val="hybridMultilevel"/>
    <w:tmpl w:val="922C2CA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D03E0"/>
    <w:multiLevelType w:val="hybridMultilevel"/>
    <w:tmpl w:val="E5B03DC0"/>
    <w:lvl w:ilvl="0" w:tplc="5A2826F4">
      <w:numFmt w:val="bullet"/>
      <w:lvlText w:val="-"/>
      <w:lvlJc w:val="left"/>
      <w:pPr>
        <w:ind w:left="1500" w:hanging="360"/>
      </w:pPr>
      <w:rPr>
        <w:rFonts w:ascii="G" w:eastAsia="Times New Roman" w:hAnsi="G" w:cs="G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7E4742C5"/>
    <w:multiLevelType w:val="hybridMultilevel"/>
    <w:tmpl w:val="7F686140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E56251"/>
    <w:multiLevelType w:val="hybridMultilevel"/>
    <w:tmpl w:val="0BBA279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1"/>
  </w:num>
  <w:num w:numId="5">
    <w:abstractNumId w:val="28"/>
  </w:num>
  <w:num w:numId="6">
    <w:abstractNumId w:val="6"/>
  </w:num>
  <w:num w:numId="7">
    <w:abstractNumId w:val="28"/>
  </w:num>
  <w:num w:numId="8">
    <w:abstractNumId w:val="6"/>
  </w:num>
  <w:num w:numId="9">
    <w:abstractNumId w:val="28"/>
  </w:num>
  <w:num w:numId="10">
    <w:abstractNumId w:val="17"/>
  </w:num>
  <w:num w:numId="11">
    <w:abstractNumId w:val="32"/>
  </w:num>
  <w:num w:numId="12">
    <w:abstractNumId w:val="28"/>
  </w:num>
  <w:num w:numId="13">
    <w:abstractNumId w:val="6"/>
  </w:num>
  <w:num w:numId="14">
    <w:abstractNumId w:val="28"/>
  </w:num>
  <w:num w:numId="15">
    <w:abstractNumId w:val="6"/>
  </w:num>
  <w:num w:numId="16">
    <w:abstractNumId w:val="28"/>
  </w:num>
  <w:num w:numId="17">
    <w:abstractNumId w:val="28"/>
  </w:num>
  <w:num w:numId="18">
    <w:abstractNumId w:val="28"/>
  </w:num>
  <w:num w:numId="19">
    <w:abstractNumId w:val="19"/>
  </w:num>
  <w:num w:numId="20">
    <w:abstractNumId w:val="22"/>
  </w:num>
  <w:num w:numId="21">
    <w:abstractNumId w:val="8"/>
  </w:num>
  <w:num w:numId="22">
    <w:abstractNumId w:val="1"/>
  </w:num>
  <w:num w:numId="23">
    <w:abstractNumId w:val="29"/>
  </w:num>
  <w:num w:numId="24">
    <w:abstractNumId w:val="27"/>
  </w:num>
  <w:num w:numId="25">
    <w:abstractNumId w:val="0"/>
  </w:num>
  <w:num w:numId="26">
    <w:abstractNumId w:val="5"/>
  </w:num>
  <w:num w:numId="27">
    <w:abstractNumId w:val="14"/>
  </w:num>
  <w:num w:numId="28">
    <w:abstractNumId w:val="34"/>
  </w:num>
  <w:num w:numId="29">
    <w:abstractNumId w:val="33"/>
  </w:num>
  <w:num w:numId="30">
    <w:abstractNumId w:val="18"/>
  </w:num>
  <w:num w:numId="31">
    <w:abstractNumId w:val="4"/>
  </w:num>
  <w:num w:numId="32">
    <w:abstractNumId w:val="16"/>
  </w:num>
  <w:num w:numId="33">
    <w:abstractNumId w:val="2"/>
  </w:num>
  <w:num w:numId="34">
    <w:abstractNumId w:val="31"/>
  </w:num>
  <w:num w:numId="35">
    <w:abstractNumId w:val="21"/>
  </w:num>
  <w:num w:numId="36">
    <w:abstractNumId w:val="30"/>
  </w:num>
  <w:num w:numId="37">
    <w:abstractNumId w:val="26"/>
  </w:num>
  <w:num w:numId="38">
    <w:abstractNumId w:val="20"/>
  </w:num>
  <w:num w:numId="39">
    <w:abstractNumId w:val="29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4"/>
  </w:num>
  <w:num w:numId="43">
    <w:abstractNumId w:val="10"/>
  </w:num>
  <w:num w:numId="44">
    <w:abstractNumId w:val="13"/>
  </w:num>
  <w:num w:numId="45">
    <w:abstractNumId w:val="12"/>
  </w:num>
  <w:num w:numId="4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3B"/>
    <w:rsid w:val="00000DF9"/>
    <w:rsid w:val="00001266"/>
    <w:rsid w:val="0000146E"/>
    <w:rsid w:val="00002A77"/>
    <w:rsid w:val="000032EB"/>
    <w:rsid w:val="00003593"/>
    <w:rsid w:val="00003F96"/>
    <w:rsid w:val="00004502"/>
    <w:rsid w:val="00005332"/>
    <w:rsid w:val="00005BA4"/>
    <w:rsid w:val="000126CF"/>
    <w:rsid w:val="00012B22"/>
    <w:rsid w:val="00012D39"/>
    <w:rsid w:val="00015943"/>
    <w:rsid w:val="00016D9B"/>
    <w:rsid w:val="0002079F"/>
    <w:rsid w:val="00020C0A"/>
    <w:rsid w:val="00020E63"/>
    <w:rsid w:val="00021274"/>
    <w:rsid w:val="00021392"/>
    <w:rsid w:val="00022849"/>
    <w:rsid w:val="000235BC"/>
    <w:rsid w:val="00023FC6"/>
    <w:rsid w:val="0002465E"/>
    <w:rsid w:val="0002543E"/>
    <w:rsid w:val="000266B8"/>
    <w:rsid w:val="000268AE"/>
    <w:rsid w:val="00026CD7"/>
    <w:rsid w:val="00026D9D"/>
    <w:rsid w:val="000278C5"/>
    <w:rsid w:val="000304A4"/>
    <w:rsid w:val="00030FC9"/>
    <w:rsid w:val="000325B0"/>
    <w:rsid w:val="00032CBD"/>
    <w:rsid w:val="00033331"/>
    <w:rsid w:val="00033433"/>
    <w:rsid w:val="00033C35"/>
    <w:rsid w:val="00034A4F"/>
    <w:rsid w:val="00036F70"/>
    <w:rsid w:val="000370C1"/>
    <w:rsid w:val="00037342"/>
    <w:rsid w:val="00040C51"/>
    <w:rsid w:val="00041231"/>
    <w:rsid w:val="00041A1D"/>
    <w:rsid w:val="00042CF1"/>
    <w:rsid w:val="0004374F"/>
    <w:rsid w:val="000439B0"/>
    <w:rsid w:val="00044E47"/>
    <w:rsid w:val="000507F9"/>
    <w:rsid w:val="00053B1B"/>
    <w:rsid w:val="0005490C"/>
    <w:rsid w:val="00054975"/>
    <w:rsid w:val="00054ADE"/>
    <w:rsid w:val="000557AE"/>
    <w:rsid w:val="00055CB4"/>
    <w:rsid w:val="000604D3"/>
    <w:rsid w:val="0006117A"/>
    <w:rsid w:val="00061A3A"/>
    <w:rsid w:val="0006307F"/>
    <w:rsid w:val="000643A0"/>
    <w:rsid w:val="00064478"/>
    <w:rsid w:val="00064AA8"/>
    <w:rsid w:val="00065548"/>
    <w:rsid w:val="00066A50"/>
    <w:rsid w:val="00067BE4"/>
    <w:rsid w:val="00070317"/>
    <w:rsid w:val="00070577"/>
    <w:rsid w:val="000763CF"/>
    <w:rsid w:val="0007790C"/>
    <w:rsid w:val="00077929"/>
    <w:rsid w:val="00080330"/>
    <w:rsid w:val="00080364"/>
    <w:rsid w:val="000806F8"/>
    <w:rsid w:val="00080780"/>
    <w:rsid w:val="0008109F"/>
    <w:rsid w:val="000826A4"/>
    <w:rsid w:val="000844F4"/>
    <w:rsid w:val="00084A07"/>
    <w:rsid w:val="000901D4"/>
    <w:rsid w:val="000903E5"/>
    <w:rsid w:val="00090652"/>
    <w:rsid w:val="00090AC8"/>
    <w:rsid w:val="00091908"/>
    <w:rsid w:val="0009228A"/>
    <w:rsid w:val="000927DF"/>
    <w:rsid w:val="00092897"/>
    <w:rsid w:val="00093705"/>
    <w:rsid w:val="0009387F"/>
    <w:rsid w:val="0009525C"/>
    <w:rsid w:val="00095283"/>
    <w:rsid w:val="000952C3"/>
    <w:rsid w:val="000959D5"/>
    <w:rsid w:val="000962CF"/>
    <w:rsid w:val="0009667C"/>
    <w:rsid w:val="00096CB8"/>
    <w:rsid w:val="00097784"/>
    <w:rsid w:val="000977AE"/>
    <w:rsid w:val="000A089B"/>
    <w:rsid w:val="000A0FF7"/>
    <w:rsid w:val="000A1123"/>
    <w:rsid w:val="000A4061"/>
    <w:rsid w:val="000A43AD"/>
    <w:rsid w:val="000A596F"/>
    <w:rsid w:val="000A7732"/>
    <w:rsid w:val="000A78BB"/>
    <w:rsid w:val="000B045D"/>
    <w:rsid w:val="000B0C1F"/>
    <w:rsid w:val="000B219E"/>
    <w:rsid w:val="000B45FD"/>
    <w:rsid w:val="000B487B"/>
    <w:rsid w:val="000B5A34"/>
    <w:rsid w:val="000B64B1"/>
    <w:rsid w:val="000B7B4E"/>
    <w:rsid w:val="000C08B5"/>
    <w:rsid w:val="000C219C"/>
    <w:rsid w:val="000C307B"/>
    <w:rsid w:val="000C4244"/>
    <w:rsid w:val="000C56ED"/>
    <w:rsid w:val="000C58FA"/>
    <w:rsid w:val="000C5D10"/>
    <w:rsid w:val="000C5D48"/>
    <w:rsid w:val="000C791C"/>
    <w:rsid w:val="000D3BD1"/>
    <w:rsid w:val="000D4A34"/>
    <w:rsid w:val="000D4EDA"/>
    <w:rsid w:val="000D5340"/>
    <w:rsid w:val="000D5ECD"/>
    <w:rsid w:val="000D679C"/>
    <w:rsid w:val="000D731F"/>
    <w:rsid w:val="000D761B"/>
    <w:rsid w:val="000D7877"/>
    <w:rsid w:val="000D7EB3"/>
    <w:rsid w:val="000E171C"/>
    <w:rsid w:val="000E1952"/>
    <w:rsid w:val="000E3855"/>
    <w:rsid w:val="000E3EE9"/>
    <w:rsid w:val="000E4FDF"/>
    <w:rsid w:val="000E5334"/>
    <w:rsid w:val="000E6392"/>
    <w:rsid w:val="000E6480"/>
    <w:rsid w:val="000E66C7"/>
    <w:rsid w:val="000E7227"/>
    <w:rsid w:val="000F00E6"/>
    <w:rsid w:val="000F0BAD"/>
    <w:rsid w:val="000F12E5"/>
    <w:rsid w:val="000F2F8D"/>
    <w:rsid w:val="000F39EB"/>
    <w:rsid w:val="000F58A5"/>
    <w:rsid w:val="000F6EC2"/>
    <w:rsid w:val="00104742"/>
    <w:rsid w:val="0010487F"/>
    <w:rsid w:val="00106E6A"/>
    <w:rsid w:val="0010793F"/>
    <w:rsid w:val="00110E6D"/>
    <w:rsid w:val="001112F4"/>
    <w:rsid w:val="00113357"/>
    <w:rsid w:val="00115101"/>
    <w:rsid w:val="001159A8"/>
    <w:rsid w:val="00116F40"/>
    <w:rsid w:val="00120A82"/>
    <w:rsid w:val="001212A6"/>
    <w:rsid w:val="001213A2"/>
    <w:rsid w:val="00121698"/>
    <w:rsid w:val="00123476"/>
    <w:rsid w:val="00123B8C"/>
    <w:rsid w:val="00124BB1"/>
    <w:rsid w:val="00125456"/>
    <w:rsid w:val="00126F3B"/>
    <w:rsid w:val="001270B7"/>
    <w:rsid w:val="00127437"/>
    <w:rsid w:val="00132418"/>
    <w:rsid w:val="001327FA"/>
    <w:rsid w:val="00132C9C"/>
    <w:rsid w:val="0014071C"/>
    <w:rsid w:val="00142256"/>
    <w:rsid w:val="00143B9B"/>
    <w:rsid w:val="0014548A"/>
    <w:rsid w:val="00147FCC"/>
    <w:rsid w:val="00151045"/>
    <w:rsid w:val="0015151A"/>
    <w:rsid w:val="001523C5"/>
    <w:rsid w:val="0015245F"/>
    <w:rsid w:val="00152648"/>
    <w:rsid w:val="00152ED3"/>
    <w:rsid w:val="0015320A"/>
    <w:rsid w:val="001537D6"/>
    <w:rsid w:val="00153D9C"/>
    <w:rsid w:val="001544E2"/>
    <w:rsid w:val="00155C2B"/>
    <w:rsid w:val="00155FDD"/>
    <w:rsid w:val="0015767E"/>
    <w:rsid w:val="00157FE0"/>
    <w:rsid w:val="001610FA"/>
    <w:rsid w:val="00161744"/>
    <w:rsid w:val="00161E8B"/>
    <w:rsid w:val="00164B18"/>
    <w:rsid w:val="00166644"/>
    <w:rsid w:val="001678F7"/>
    <w:rsid w:val="0017090E"/>
    <w:rsid w:val="00172154"/>
    <w:rsid w:val="00172AC9"/>
    <w:rsid w:val="001730CB"/>
    <w:rsid w:val="001736AB"/>
    <w:rsid w:val="00174C4E"/>
    <w:rsid w:val="00174E6C"/>
    <w:rsid w:val="00175230"/>
    <w:rsid w:val="00176539"/>
    <w:rsid w:val="001817D1"/>
    <w:rsid w:val="00181F09"/>
    <w:rsid w:val="00182450"/>
    <w:rsid w:val="0018326C"/>
    <w:rsid w:val="00183761"/>
    <w:rsid w:val="0018780D"/>
    <w:rsid w:val="00187E22"/>
    <w:rsid w:val="001912C1"/>
    <w:rsid w:val="00193D8F"/>
    <w:rsid w:val="00195485"/>
    <w:rsid w:val="00195FDA"/>
    <w:rsid w:val="001A0755"/>
    <w:rsid w:val="001A1498"/>
    <w:rsid w:val="001A2D45"/>
    <w:rsid w:val="001A304F"/>
    <w:rsid w:val="001A31C8"/>
    <w:rsid w:val="001A3FD7"/>
    <w:rsid w:val="001A6975"/>
    <w:rsid w:val="001A70FB"/>
    <w:rsid w:val="001A7375"/>
    <w:rsid w:val="001B179F"/>
    <w:rsid w:val="001B1D70"/>
    <w:rsid w:val="001B3DAC"/>
    <w:rsid w:val="001B3E28"/>
    <w:rsid w:val="001B4042"/>
    <w:rsid w:val="001B52E2"/>
    <w:rsid w:val="001B62C8"/>
    <w:rsid w:val="001B6DC9"/>
    <w:rsid w:val="001B786E"/>
    <w:rsid w:val="001C1BB4"/>
    <w:rsid w:val="001C2126"/>
    <w:rsid w:val="001C2AE3"/>
    <w:rsid w:val="001C3D91"/>
    <w:rsid w:val="001C3E57"/>
    <w:rsid w:val="001C60D3"/>
    <w:rsid w:val="001C677E"/>
    <w:rsid w:val="001D029D"/>
    <w:rsid w:val="001D0351"/>
    <w:rsid w:val="001D24EC"/>
    <w:rsid w:val="001D2A02"/>
    <w:rsid w:val="001D2EC1"/>
    <w:rsid w:val="001D45D3"/>
    <w:rsid w:val="001D489B"/>
    <w:rsid w:val="001D73CF"/>
    <w:rsid w:val="001D740C"/>
    <w:rsid w:val="001E0E5B"/>
    <w:rsid w:val="001E1234"/>
    <w:rsid w:val="001E1568"/>
    <w:rsid w:val="001E1821"/>
    <w:rsid w:val="001E18A6"/>
    <w:rsid w:val="001E3762"/>
    <w:rsid w:val="001E5C64"/>
    <w:rsid w:val="001E5D0B"/>
    <w:rsid w:val="001F06E1"/>
    <w:rsid w:val="001F1D97"/>
    <w:rsid w:val="001F2A15"/>
    <w:rsid w:val="001F3DBC"/>
    <w:rsid w:val="001F471F"/>
    <w:rsid w:val="001F5684"/>
    <w:rsid w:val="001F665E"/>
    <w:rsid w:val="001F71B2"/>
    <w:rsid w:val="00201D16"/>
    <w:rsid w:val="002023D6"/>
    <w:rsid w:val="002026B7"/>
    <w:rsid w:val="00202DFD"/>
    <w:rsid w:val="00203CCB"/>
    <w:rsid w:val="002046D2"/>
    <w:rsid w:val="00204C16"/>
    <w:rsid w:val="002073FC"/>
    <w:rsid w:val="00207476"/>
    <w:rsid w:val="00207863"/>
    <w:rsid w:val="00210B05"/>
    <w:rsid w:val="00214A9B"/>
    <w:rsid w:val="00214D69"/>
    <w:rsid w:val="00214D6D"/>
    <w:rsid w:val="00214E16"/>
    <w:rsid w:val="00215F64"/>
    <w:rsid w:val="0021674B"/>
    <w:rsid w:val="00216F36"/>
    <w:rsid w:val="002235B0"/>
    <w:rsid w:val="00224DD0"/>
    <w:rsid w:val="0022531F"/>
    <w:rsid w:val="00225C98"/>
    <w:rsid w:val="002264D0"/>
    <w:rsid w:val="00231F47"/>
    <w:rsid w:val="002324CA"/>
    <w:rsid w:val="00232A12"/>
    <w:rsid w:val="00232C95"/>
    <w:rsid w:val="00233FFE"/>
    <w:rsid w:val="002341C4"/>
    <w:rsid w:val="00234619"/>
    <w:rsid w:val="0023516B"/>
    <w:rsid w:val="002359CA"/>
    <w:rsid w:val="002368DD"/>
    <w:rsid w:val="0023713C"/>
    <w:rsid w:val="002375F5"/>
    <w:rsid w:val="00237C51"/>
    <w:rsid w:val="00240925"/>
    <w:rsid w:val="00241584"/>
    <w:rsid w:val="00244237"/>
    <w:rsid w:val="002442BE"/>
    <w:rsid w:val="00244877"/>
    <w:rsid w:val="00244A29"/>
    <w:rsid w:val="002458E5"/>
    <w:rsid w:val="00245FBE"/>
    <w:rsid w:val="0024691F"/>
    <w:rsid w:val="00247E44"/>
    <w:rsid w:val="00252471"/>
    <w:rsid w:val="00253177"/>
    <w:rsid w:val="0025391C"/>
    <w:rsid w:val="00253FD1"/>
    <w:rsid w:val="00254939"/>
    <w:rsid w:val="00254FE2"/>
    <w:rsid w:val="00260925"/>
    <w:rsid w:val="00261A2B"/>
    <w:rsid w:val="0026390A"/>
    <w:rsid w:val="00264126"/>
    <w:rsid w:val="002642F2"/>
    <w:rsid w:val="002662DB"/>
    <w:rsid w:val="00266688"/>
    <w:rsid w:val="00266A80"/>
    <w:rsid w:val="00271F63"/>
    <w:rsid w:val="002725DB"/>
    <w:rsid w:val="00272C42"/>
    <w:rsid w:val="002738DC"/>
    <w:rsid w:val="00275254"/>
    <w:rsid w:val="00275907"/>
    <w:rsid w:val="0027669D"/>
    <w:rsid w:val="00277040"/>
    <w:rsid w:val="002771EF"/>
    <w:rsid w:val="00277409"/>
    <w:rsid w:val="00277EDB"/>
    <w:rsid w:val="00280987"/>
    <w:rsid w:val="00281134"/>
    <w:rsid w:val="002821BD"/>
    <w:rsid w:val="00282369"/>
    <w:rsid w:val="002830B4"/>
    <w:rsid w:val="00283301"/>
    <w:rsid w:val="00284227"/>
    <w:rsid w:val="00284A7C"/>
    <w:rsid w:val="00285847"/>
    <w:rsid w:val="002862CB"/>
    <w:rsid w:val="0028661F"/>
    <w:rsid w:val="00286E10"/>
    <w:rsid w:val="002870F7"/>
    <w:rsid w:val="002874E4"/>
    <w:rsid w:val="00287964"/>
    <w:rsid w:val="00287FF7"/>
    <w:rsid w:val="00290168"/>
    <w:rsid w:val="002914D3"/>
    <w:rsid w:val="002915AC"/>
    <w:rsid w:val="00292AEE"/>
    <w:rsid w:val="002933C7"/>
    <w:rsid w:val="00295FAC"/>
    <w:rsid w:val="0029738C"/>
    <w:rsid w:val="002A0CB9"/>
    <w:rsid w:val="002A2B18"/>
    <w:rsid w:val="002A33FF"/>
    <w:rsid w:val="002A3ADC"/>
    <w:rsid w:val="002A5A36"/>
    <w:rsid w:val="002A7631"/>
    <w:rsid w:val="002A7B5A"/>
    <w:rsid w:val="002B0316"/>
    <w:rsid w:val="002B10D3"/>
    <w:rsid w:val="002B1A2F"/>
    <w:rsid w:val="002B1DC1"/>
    <w:rsid w:val="002B22B6"/>
    <w:rsid w:val="002B3F31"/>
    <w:rsid w:val="002B43A4"/>
    <w:rsid w:val="002B43DF"/>
    <w:rsid w:val="002B52B2"/>
    <w:rsid w:val="002B64B6"/>
    <w:rsid w:val="002B7486"/>
    <w:rsid w:val="002B7CBE"/>
    <w:rsid w:val="002C03CF"/>
    <w:rsid w:val="002C1989"/>
    <w:rsid w:val="002C1EFF"/>
    <w:rsid w:val="002C3CF6"/>
    <w:rsid w:val="002C4FB1"/>
    <w:rsid w:val="002C50C4"/>
    <w:rsid w:val="002C6F03"/>
    <w:rsid w:val="002D5FE0"/>
    <w:rsid w:val="002D630C"/>
    <w:rsid w:val="002D68F6"/>
    <w:rsid w:val="002D6F0C"/>
    <w:rsid w:val="002D779E"/>
    <w:rsid w:val="002E1222"/>
    <w:rsid w:val="002E6D02"/>
    <w:rsid w:val="002E6F72"/>
    <w:rsid w:val="002E78B9"/>
    <w:rsid w:val="002E7FA7"/>
    <w:rsid w:val="002F32BD"/>
    <w:rsid w:val="002F3EE8"/>
    <w:rsid w:val="002F53BF"/>
    <w:rsid w:val="002F5B34"/>
    <w:rsid w:val="00300B9C"/>
    <w:rsid w:val="003016E6"/>
    <w:rsid w:val="00301753"/>
    <w:rsid w:val="00302340"/>
    <w:rsid w:val="0030256C"/>
    <w:rsid w:val="00302C47"/>
    <w:rsid w:val="00302D04"/>
    <w:rsid w:val="00303F2D"/>
    <w:rsid w:val="0030617C"/>
    <w:rsid w:val="00310370"/>
    <w:rsid w:val="00310B8C"/>
    <w:rsid w:val="00311B09"/>
    <w:rsid w:val="00312902"/>
    <w:rsid w:val="003130A8"/>
    <w:rsid w:val="00315B1B"/>
    <w:rsid w:val="00315BD8"/>
    <w:rsid w:val="0031685E"/>
    <w:rsid w:val="003177F3"/>
    <w:rsid w:val="00317CEB"/>
    <w:rsid w:val="003233E3"/>
    <w:rsid w:val="00323D87"/>
    <w:rsid w:val="00325362"/>
    <w:rsid w:val="00330400"/>
    <w:rsid w:val="00331026"/>
    <w:rsid w:val="00331BDB"/>
    <w:rsid w:val="00333DC6"/>
    <w:rsid w:val="003368AD"/>
    <w:rsid w:val="00337792"/>
    <w:rsid w:val="00342E82"/>
    <w:rsid w:val="00343A09"/>
    <w:rsid w:val="003454A7"/>
    <w:rsid w:val="0034769D"/>
    <w:rsid w:val="00347FEA"/>
    <w:rsid w:val="003510D8"/>
    <w:rsid w:val="00354421"/>
    <w:rsid w:val="00356970"/>
    <w:rsid w:val="003571A9"/>
    <w:rsid w:val="0035738F"/>
    <w:rsid w:val="00357749"/>
    <w:rsid w:val="0036046B"/>
    <w:rsid w:val="003617A8"/>
    <w:rsid w:val="00361A67"/>
    <w:rsid w:val="00363802"/>
    <w:rsid w:val="003659C6"/>
    <w:rsid w:val="00366042"/>
    <w:rsid w:val="00367912"/>
    <w:rsid w:val="0037373B"/>
    <w:rsid w:val="00373997"/>
    <w:rsid w:val="00374A61"/>
    <w:rsid w:val="0037562C"/>
    <w:rsid w:val="0038006A"/>
    <w:rsid w:val="003805FE"/>
    <w:rsid w:val="00382871"/>
    <w:rsid w:val="003839B7"/>
    <w:rsid w:val="00384580"/>
    <w:rsid w:val="00385169"/>
    <w:rsid w:val="00385549"/>
    <w:rsid w:val="003860DF"/>
    <w:rsid w:val="0038672C"/>
    <w:rsid w:val="00386C1D"/>
    <w:rsid w:val="003909EA"/>
    <w:rsid w:val="00392B73"/>
    <w:rsid w:val="00394EB4"/>
    <w:rsid w:val="00395C54"/>
    <w:rsid w:val="00396105"/>
    <w:rsid w:val="00396ACA"/>
    <w:rsid w:val="00397560"/>
    <w:rsid w:val="003A0942"/>
    <w:rsid w:val="003A10E4"/>
    <w:rsid w:val="003A1684"/>
    <w:rsid w:val="003A1988"/>
    <w:rsid w:val="003A1E51"/>
    <w:rsid w:val="003A2C61"/>
    <w:rsid w:val="003A339C"/>
    <w:rsid w:val="003A3935"/>
    <w:rsid w:val="003A3D24"/>
    <w:rsid w:val="003A7651"/>
    <w:rsid w:val="003A7FD7"/>
    <w:rsid w:val="003B0109"/>
    <w:rsid w:val="003B019D"/>
    <w:rsid w:val="003B1906"/>
    <w:rsid w:val="003B1A64"/>
    <w:rsid w:val="003B1FD5"/>
    <w:rsid w:val="003B2100"/>
    <w:rsid w:val="003B2138"/>
    <w:rsid w:val="003B2BEE"/>
    <w:rsid w:val="003B722C"/>
    <w:rsid w:val="003C5963"/>
    <w:rsid w:val="003C5AAD"/>
    <w:rsid w:val="003C715D"/>
    <w:rsid w:val="003D1D5E"/>
    <w:rsid w:val="003D20C3"/>
    <w:rsid w:val="003D2AAC"/>
    <w:rsid w:val="003D2B88"/>
    <w:rsid w:val="003D52F6"/>
    <w:rsid w:val="003D650E"/>
    <w:rsid w:val="003D6C55"/>
    <w:rsid w:val="003D7B64"/>
    <w:rsid w:val="003E2D08"/>
    <w:rsid w:val="003E32F4"/>
    <w:rsid w:val="003E32F9"/>
    <w:rsid w:val="003E46D9"/>
    <w:rsid w:val="003E6408"/>
    <w:rsid w:val="003F0078"/>
    <w:rsid w:val="003F3913"/>
    <w:rsid w:val="003F3C39"/>
    <w:rsid w:val="003F4032"/>
    <w:rsid w:val="003F41AC"/>
    <w:rsid w:val="003F6175"/>
    <w:rsid w:val="003F63C8"/>
    <w:rsid w:val="003F676D"/>
    <w:rsid w:val="003F6B40"/>
    <w:rsid w:val="003F725A"/>
    <w:rsid w:val="0040112D"/>
    <w:rsid w:val="00401935"/>
    <w:rsid w:val="00402C1E"/>
    <w:rsid w:val="004044F8"/>
    <w:rsid w:val="00404520"/>
    <w:rsid w:val="00404537"/>
    <w:rsid w:val="00406D81"/>
    <w:rsid w:val="004073C9"/>
    <w:rsid w:val="00407585"/>
    <w:rsid w:val="00407FBE"/>
    <w:rsid w:val="0041089A"/>
    <w:rsid w:val="00412709"/>
    <w:rsid w:val="00412A41"/>
    <w:rsid w:val="00413682"/>
    <w:rsid w:val="00414158"/>
    <w:rsid w:val="00414BA3"/>
    <w:rsid w:val="0041510D"/>
    <w:rsid w:val="004158FD"/>
    <w:rsid w:val="00416A0D"/>
    <w:rsid w:val="004200C4"/>
    <w:rsid w:val="00420693"/>
    <w:rsid w:val="00421A27"/>
    <w:rsid w:val="00422F0D"/>
    <w:rsid w:val="00425209"/>
    <w:rsid w:val="0042522C"/>
    <w:rsid w:val="004255EE"/>
    <w:rsid w:val="00425D70"/>
    <w:rsid w:val="00430E86"/>
    <w:rsid w:val="00431720"/>
    <w:rsid w:val="00431BB4"/>
    <w:rsid w:val="004325ED"/>
    <w:rsid w:val="00435434"/>
    <w:rsid w:val="0043626A"/>
    <w:rsid w:val="00436593"/>
    <w:rsid w:val="00441679"/>
    <w:rsid w:val="004425AB"/>
    <w:rsid w:val="004426B6"/>
    <w:rsid w:val="00442C8D"/>
    <w:rsid w:val="00444CFF"/>
    <w:rsid w:val="00444F64"/>
    <w:rsid w:val="00446324"/>
    <w:rsid w:val="00447BA7"/>
    <w:rsid w:val="00451433"/>
    <w:rsid w:val="004522D3"/>
    <w:rsid w:val="0045614E"/>
    <w:rsid w:val="00456E92"/>
    <w:rsid w:val="00457ED7"/>
    <w:rsid w:val="004615AC"/>
    <w:rsid w:val="00462690"/>
    <w:rsid w:val="004667E7"/>
    <w:rsid w:val="00466D4E"/>
    <w:rsid w:val="0046743F"/>
    <w:rsid w:val="0047044D"/>
    <w:rsid w:val="0047163C"/>
    <w:rsid w:val="00471C23"/>
    <w:rsid w:val="00471C48"/>
    <w:rsid w:val="00472463"/>
    <w:rsid w:val="00475712"/>
    <w:rsid w:val="00476A07"/>
    <w:rsid w:val="004801D2"/>
    <w:rsid w:val="0048140E"/>
    <w:rsid w:val="00484C02"/>
    <w:rsid w:val="00487028"/>
    <w:rsid w:val="00490E0A"/>
    <w:rsid w:val="00493AFF"/>
    <w:rsid w:val="00495817"/>
    <w:rsid w:val="00496CE0"/>
    <w:rsid w:val="00497300"/>
    <w:rsid w:val="00497ABF"/>
    <w:rsid w:val="00497C45"/>
    <w:rsid w:val="00497CBA"/>
    <w:rsid w:val="004A2554"/>
    <w:rsid w:val="004A31BD"/>
    <w:rsid w:val="004A3759"/>
    <w:rsid w:val="004A426A"/>
    <w:rsid w:val="004A498E"/>
    <w:rsid w:val="004A6F6F"/>
    <w:rsid w:val="004B1166"/>
    <w:rsid w:val="004B2981"/>
    <w:rsid w:val="004B3E8C"/>
    <w:rsid w:val="004B57CF"/>
    <w:rsid w:val="004C00AC"/>
    <w:rsid w:val="004C048D"/>
    <w:rsid w:val="004C4D2B"/>
    <w:rsid w:val="004C4DCC"/>
    <w:rsid w:val="004C6380"/>
    <w:rsid w:val="004C67D1"/>
    <w:rsid w:val="004C7335"/>
    <w:rsid w:val="004D0121"/>
    <w:rsid w:val="004D2908"/>
    <w:rsid w:val="004D4F1E"/>
    <w:rsid w:val="004D7E5E"/>
    <w:rsid w:val="004E0532"/>
    <w:rsid w:val="004E2585"/>
    <w:rsid w:val="004E2A7C"/>
    <w:rsid w:val="004E2C2A"/>
    <w:rsid w:val="004E318C"/>
    <w:rsid w:val="004E3C10"/>
    <w:rsid w:val="004E3D4B"/>
    <w:rsid w:val="004E3EFF"/>
    <w:rsid w:val="004E69E5"/>
    <w:rsid w:val="004E762B"/>
    <w:rsid w:val="004F04FE"/>
    <w:rsid w:val="004F0B05"/>
    <w:rsid w:val="004F10A5"/>
    <w:rsid w:val="004F1125"/>
    <w:rsid w:val="004F1A0E"/>
    <w:rsid w:val="004F2F8F"/>
    <w:rsid w:val="004F4A9D"/>
    <w:rsid w:val="004F4D23"/>
    <w:rsid w:val="004F66D7"/>
    <w:rsid w:val="004F7B55"/>
    <w:rsid w:val="00500802"/>
    <w:rsid w:val="0050118E"/>
    <w:rsid w:val="00502F17"/>
    <w:rsid w:val="005032F3"/>
    <w:rsid w:val="00503ACF"/>
    <w:rsid w:val="00504FB0"/>
    <w:rsid w:val="0050541A"/>
    <w:rsid w:val="00505776"/>
    <w:rsid w:val="005075A6"/>
    <w:rsid w:val="0051081A"/>
    <w:rsid w:val="00510917"/>
    <w:rsid w:val="00511479"/>
    <w:rsid w:val="005122A6"/>
    <w:rsid w:val="00512F5D"/>
    <w:rsid w:val="0051312C"/>
    <w:rsid w:val="005179C9"/>
    <w:rsid w:val="00520E53"/>
    <w:rsid w:val="0052279F"/>
    <w:rsid w:val="0052289A"/>
    <w:rsid w:val="00522AE4"/>
    <w:rsid w:val="0052358B"/>
    <w:rsid w:val="00523DE5"/>
    <w:rsid w:val="00524067"/>
    <w:rsid w:val="005264DB"/>
    <w:rsid w:val="005265F1"/>
    <w:rsid w:val="00527FE1"/>
    <w:rsid w:val="00531FCE"/>
    <w:rsid w:val="005331CC"/>
    <w:rsid w:val="00536167"/>
    <w:rsid w:val="005373FF"/>
    <w:rsid w:val="00537B01"/>
    <w:rsid w:val="005415AF"/>
    <w:rsid w:val="00543492"/>
    <w:rsid w:val="00544EF1"/>
    <w:rsid w:val="00552BD7"/>
    <w:rsid w:val="005530B0"/>
    <w:rsid w:val="00553951"/>
    <w:rsid w:val="00553DBE"/>
    <w:rsid w:val="005541FB"/>
    <w:rsid w:val="00554846"/>
    <w:rsid w:val="00554F28"/>
    <w:rsid w:val="00557B1C"/>
    <w:rsid w:val="00560435"/>
    <w:rsid w:val="00562506"/>
    <w:rsid w:val="00562B7E"/>
    <w:rsid w:val="005633F9"/>
    <w:rsid w:val="00563BEC"/>
    <w:rsid w:val="0056520A"/>
    <w:rsid w:val="0056614D"/>
    <w:rsid w:val="005674E4"/>
    <w:rsid w:val="00567F57"/>
    <w:rsid w:val="00570E38"/>
    <w:rsid w:val="0057169F"/>
    <w:rsid w:val="005727AC"/>
    <w:rsid w:val="0057284F"/>
    <w:rsid w:val="00574691"/>
    <w:rsid w:val="00576BC6"/>
    <w:rsid w:val="00581004"/>
    <w:rsid w:val="005841B2"/>
    <w:rsid w:val="00584242"/>
    <w:rsid w:val="00585B87"/>
    <w:rsid w:val="00586096"/>
    <w:rsid w:val="00586ABA"/>
    <w:rsid w:val="00586EDD"/>
    <w:rsid w:val="005902EC"/>
    <w:rsid w:val="00596C3B"/>
    <w:rsid w:val="005A11BA"/>
    <w:rsid w:val="005A1BD4"/>
    <w:rsid w:val="005A2604"/>
    <w:rsid w:val="005A293F"/>
    <w:rsid w:val="005A3862"/>
    <w:rsid w:val="005A3C14"/>
    <w:rsid w:val="005A4428"/>
    <w:rsid w:val="005A5277"/>
    <w:rsid w:val="005A5D1A"/>
    <w:rsid w:val="005A7FAD"/>
    <w:rsid w:val="005B0589"/>
    <w:rsid w:val="005B1306"/>
    <w:rsid w:val="005B1456"/>
    <w:rsid w:val="005B2F91"/>
    <w:rsid w:val="005B4DF0"/>
    <w:rsid w:val="005B7577"/>
    <w:rsid w:val="005C0375"/>
    <w:rsid w:val="005C0BED"/>
    <w:rsid w:val="005C0D75"/>
    <w:rsid w:val="005C48B9"/>
    <w:rsid w:val="005C6652"/>
    <w:rsid w:val="005C7A4D"/>
    <w:rsid w:val="005D01D8"/>
    <w:rsid w:val="005D053D"/>
    <w:rsid w:val="005D060A"/>
    <w:rsid w:val="005D1BF5"/>
    <w:rsid w:val="005D2F02"/>
    <w:rsid w:val="005D44D2"/>
    <w:rsid w:val="005D5252"/>
    <w:rsid w:val="005D680C"/>
    <w:rsid w:val="005D75BF"/>
    <w:rsid w:val="005D7F2E"/>
    <w:rsid w:val="005E361E"/>
    <w:rsid w:val="005E3D50"/>
    <w:rsid w:val="005E4675"/>
    <w:rsid w:val="005E47B6"/>
    <w:rsid w:val="005E4810"/>
    <w:rsid w:val="005E4CB2"/>
    <w:rsid w:val="005E63C2"/>
    <w:rsid w:val="005E65A7"/>
    <w:rsid w:val="005E6706"/>
    <w:rsid w:val="005E6D16"/>
    <w:rsid w:val="005E6E6A"/>
    <w:rsid w:val="005E7AA7"/>
    <w:rsid w:val="005F0C6D"/>
    <w:rsid w:val="005F1BFA"/>
    <w:rsid w:val="005F2644"/>
    <w:rsid w:val="005F31D4"/>
    <w:rsid w:val="005F3505"/>
    <w:rsid w:val="005F45A4"/>
    <w:rsid w:val="005F567D"/>
    <w:rsid w:val="005F5DCB"/>
    <w:rsid w:val="005F6098"/>
    <w:rsid w:val="005F76A8"/>
    <w:rsid w:val="00601DEF"/>
    <w:rsid w:val="0060213F"/>
    <w:rsid w:val="00602929"/>
    <w:rsid w:val="00603152"/>
    <w:rsid w:val="00606861"/>
    <w:rsid w:val="006068C7"/>
    <w:rsid w:val="006078F2"/>
    <w:rsid w:val="00610725"/>
    <w:rsid w:val="0061096E"/>
    <w:rsid w:val="0061188C"/>
    <w:rsid w:val="006125F6"/>
    <w:rsid w:val="00612E6E"/>
    <w:rsid w:val="006132B0"/>
    <w:rsid w:val="0061458F"/>
    <w:rsid w:val="00614769"/>
    <w:rsid w:val="00614E87"/>
    <w:rsid w:val="006173E0"/>
    <w:rsid w:val="00617B01"/>
    <w:rsid w:val="00621717"/>
    <w:rsid w:val="00622B94"/>
    <w:rsid w:val="006231B7"/>
    <w:rsid w:val="0062399C"/>
    <w:rsid w:val="00624A02"/>
    <w:rsid w:val="00624D03"/>
    <w:rsid w:val="00626959"/>
    <w:rsid w:val="00627186"/>
    <w:rsid w:val="00627DD0"/>
    <w:rsid w:val="0063064C"/>
    <w:rsid w:val="006339DD"/>
    <w:rsid w:val="00634039"/>
    <w:rsid w:val="006341D8"/>
    <w:rsid w:val="006379BD"/>
    <w:rsid w:val="0064007A"/>
    <w:rsid w:val="00640B29"/>
    <w:rsid w:val="00640DDC"/>
    <w:rsid w:val="00641570"/>
    <w:rsid w:val="00641FC8"/>
    <w:rsid w:val="00642FB0"/>
    <w:rsid w:val="00644989"/>
    <w:rsid w:val="00647010"/>
    <w:rsid w:val="0065203D"/>
    <w:rsid w:val="00652A97"/>
    <w:rsid w:val="00653949"/>
    <w:rsid w:val="00656157"/>
    <w:rsid w:val="00657A5C"/>
    <w:rsid w:val="00660031"/>
    <w:rsid w:val="0066128B"/>
    <w:rsid w:val="006612D8"/>
    <w:rsid w:val="0066161C"/>
    <w:rsid w:val="006624BA"/>
    <w:rsid w:val="00662698"/>
    <w:rsid w:val="006626E3"/>
    <w:rsid w:val="00662838"/>
    <w:rsid w:val="006628E7"/>
    <w:rsid w:val="00662B50"/>
    <w:rsid w:val="00663136"/>
    <w:rsid w:val="00663BB7"/>
    <w:rsid w:val="00664425"/>
    <w:rsid w:val="00664662"/>
    <w:rsid w:val="0066737E"/>
    <w:rsid w:val="006701E8"/>
    <w:rsid w:val="00670925"/>
    <w:rsid w:val="00671EAF"/>
    <w:rsid w:val="00673AD5"/>
    <w:rsid w:val="00674035"/>
    <w:rsid w:val="0067403C"/>
    <w:rsid w:val="00674B51"/>
    <w:rsid w:val="006773FE"/>
    <w:rsid w:val="00681FFB"/>
    <w:rsid w:val="006846E6"/>
    <w:rsid w:val="00684925"/>
    <w:rsid w:val="006853D6"/>
    <w:rsid w:val="006860A3"/>
    <w:rsid w:val="00690A04"/>
    <w:rsid w:val="0069156F"/>
    <w:rsid w:val="00692044"/>
    <w:rsid w:val="006928BB"/>
    <w:rsid w:val="00692B2F"/>
    <w:rsid w:val="00693695"/>
    <w:rsid w:val="00694258"/>
    <w:rsid w:val="00694538"/>
    <w:rsid w:val="006945D8"/>
    <w:rsid w:val="0069518A"/>
    <w:rsid w:val="0069608E"/>
    <w:rsid w:val="006963B7"/>
    <w:rsid w:val="006977E3"/>
    <w:rsid w:val="006A15F6"/>
    <w:rsid w:val="006A2832"/>
    <w:rsid w:val="006A3335"/>
    <w:rsid w:val="006A354B"/>
    <w:rsid w:val="006A36D6"/>
    <w:rsid w:val="006A7825"/>
    <w:rsid w:val="006B0290"/>
    <w:rsid w:val="006B05C8"/>
    <w:rsid w:val="006B16B9"/>
    <w:rsid w:val="006B1A00"/>
    <w:rsid w:val="006B26C2"/>
    <w:rsid w:val="006B2BF2"/>
    <w:rsid w:val="006B3452"/>
    <w:rsid w:val="006B438E"/>
    <w:rsid w:val="006B44F0"/>
    <w:rsid w:val="006B507D"/>
    <w:rsid w:val="006B6609"/>
    <w:rsid w:val="006B69F5"/>
    <w:rsid w:val="006B6D16"/>
    <w:rsid w:val="006C247A"/>
    <w:rsid w:val="006C2FCE"/>
    <w:rsid w:val="006C3457"/>
    <w:rsid w:val="006C3E8D"/>
    <w:rsid w:val="006C43DA"/>
    <w:rsid w:val="006C4A3B"/>
    <w:rsid w:val="006C4C32"/>
    <w:rsid w:val="006C5CE3"/>
    <w:rsid w:val="006D25B9"/>
    <w:rsid w:val="006D2CA1"/>
    <w:rsid w:val="006D2ED0"/>
    <w:rsid w:val="006D3B65"/>
    <w:rsid w:val="006D4A52"/>
    <w:rsid w:val="006D6A3B"/>
    <w:rsid w:val="006E11A1"/>
    <w:rsid w:val="006E19F7"/>
    <w:rsid w:val="006E2A79"/>
    <w:rsid w:val="006E5442"/>
    <w:rsid w:val="006E72C5"/>
    <w:rsid w:val="006F1644"/>
    <w:rsid w:val="006F380E"/>
    <w:rsid w:val="006F55FE"/>
    <w:rsid w:val="006F6A79"/>
    <w:rsid w:val="006F7403"/>
    <w:rsid w:val="006F7467"/>
    <w:rsid w:val="00702A60"/>
    <w:rsid w:val="00705C73"/>
    <w:rsid w:val="00705F96"/>
    <w:rsid w:val="007142B1"/>
    <w:rsid w:val="0071483B"/>
    <w:rsid w:val="007212EF"/>
    <w:rsid w:val="00722CC6"/>
    <w:rsid w:val="007235F1"/>
    <w:rsid w:val="00723E6D"/>
    <w:rsid w:val="00723F8D"/>
    <w:rsid w:val="007247E4"/>
    <w:rsid w:val="0072582F"/>
    <w:rsid w:val="007262B1"/>
    <w:rsid w:val="00726563"/>
    <w:rsid w:val="007327AE"/>
    <w:rsid w:val="007334A7"/>
    <w:rsid w:val="007341CD"/>
    <w:rsid w:val="007371B6"/>
    <w:rsid w:val="00737F27"/>
    <w:rsid w:val="00740B3A"/>
    <w:rsid w:val="00742AF7"/>
    <w:rsid w:val="00744224"/>
    <w:rsid w:val="00744765"/>
    <w:rsid w:val="00746A30"/>
    <w:rsid w:val="007470CA"/>
    <w:rsid w:val="00752FB5"/>
    <w:rsid w:val="00753FBF"/>
    <w:rsid w:val="0075624C"/>
    <w:rsid w:val="007578A9"/>
    <w:rsid w:val="00761687"/>
    <w:rsid w:val="00762CB6"/>
    <w:rsid w:val="00762EC0"/>
    <w:rsid w:val="007630B9"/>
    <w:rsid w:val="00765551"/>
    <w:rsid w:val="0076636D"/>
    <w:rsid w:val="007669E9"/>
    <w:rsid w:val="00770CF5"/>
    <w:rsid w:val="007715A1"/>
    <w:rsid w:val="007717C8"/>
    <w:rsid w:val="00772F9E"/>
    <w:rsid w:val="00773EFD"/>
    <w:rsid w:val="00775E62"/>
    <w:rsid w:val="00777139"/>
    <w:rsid w:val="007812FA"/>
    <w:rsid w:val="00782583"/>
    <w:rsid w:val="007833B2"/>
    <w:rsid w:val="00784332"/>
    <w:rsid w:val="0078679F"/>
    <w:rsid w:val="00787BEA"/>
    <w:rsid w:val="007901B8"/>
    <w:rsid w:val="0079284C"/>
    <w:rsid w:val="00793C47"/>
    <w:rsid w:val="00795211"/>
    <w:rsid w:val="0079535F"/>
    <w:rsid w:val="00796557"/>
    <w:rsid w:val="00797F8C"/>
    <w:rsid w:val="007A1191"/>
    <w:rsid w:val="007A1982"/>
    <w:rsid w:val="007A2904"/>
    <w:rsid w:val="007A304F"/>
    <w:rsid w:val="007A6AB0"/>
    <w:rsid w:val="007A6EE3"/>
    <w:rsid w:val="007A79F9"/>
    <w:rsid w:val="007B3180"/>
    <w:rsid w:val="007B39B7"/>
    <w:rsid w:val="007B41FC"/>
    <w:rsid w:val="007B43C1"/>
    <w:rsid w:val="007B4D6C"/>
    <w:rsid w:val="007B4D8C"/>
    <w:rsid w:val="007B563C"/>
    <w:rsid w:val="007B5D7B"/>
    <w:rsid w:val="007B5F9B"/>
    <w:rsid w:val="007C0570"/>
    <w:rsid w:val="007C09FB"/>
    <w:rsid w:val="007C485F"/>
    <w:rsid w:val="007C514B"/>
    <w:rsid w:val="007C56D5"/>
    <w:rsid w:val="007C5E15"/>
    <w:rsid w:val="007C6539"/>
    <w:rsid w:val="007D0061"/>
    <w:rsid w:val="007D0780"/>
    <w:rsid w:val="007D153A"/>
    <w:rsid w:val="007D293E"/>
    <w:rsid w:val="007D29D9"/>
    <w:rsid w:val="007D3D4F"/>
    <w:rsid w:val="007D5E61"/>
    <w:rsid w:val="007D7ED4"/>
    <w:rsid w:val="007E0038"/>
    <w:rsid w:val="007E0D2D"/>
    <w:rsid w:val="007E2DE9"/>
    <w:rsid w:val="007E3784"/>
    <w:rsid w:val="007E4F84"/>
    <w:rsid w:val="007E605D"/>
    <w:rsid w:val="007E61FA"/>
    <w:rsid w:val="007E7507"/>
    <w:rsid w:val="007F1508"/>
    <w:rsid w:val="007F1C2D"/>
    <w:rsid w:val="007F27AB"/>
    <w:rsid w:val="007F5FD3"/>
    <w:rsid w:val="007F66D9"/>
    <w:rsid w:val="007F6CC3"/>
    <w:rsid w:val="007F75DF"/>
    <w:rsid w:val="00800705"/>
    <w:rsid w:val="0080071D"/>
    <w:rsid w:val="0080335E"/>
    <w:rsid w:val="00805478"/>
    <w:rsid w:val="0080580E"/>
    <w:rsid w:val="0080705B"/>
    <w:rsid w:val="00807305"/>
    <w:rsid w:val="008073F6"/>
    <w:rsid w:val="00807591"/>
    <w:rsid w:val="008077FC"/>
    <w:rsid w:val="00807CA2"/>
    <w:rsid w:val="00810A28"/>
    <w:rsid w:val="0081313E"/>
    <w:rsid w:val="00813329"/>
    <w:rsid w:val="00813D44"/>
    <w:rsid w:val="008161D3"/>
    <w:rsid w:val="0081639E"/>
    <w:rsid w:val="00816714"/>
    <w:rsid w:val="0081704F"/>
    <w:rsid w:val="00820264"/>
    <w:rsid w:val="0082035A"/>
    <w:rsid w:val="008209A5"/>
    <w:rsid w:val="00820B8D"/>
    <w:rsid w:val="008217A6"/>
    <w:rsid w:val="008224AD"/>
    <w:rsid w:val="00825A84"/>
    <w:rsid w:val="00826EC1"/>
    <w:rsid w:val="008272EB"/>
    <w:rsid w:val="0083003A"/>
    <w:rsid w:val="00831BC2"/>
    <w:rsid w:val="00831CB8"/>
    <w:rsid w:val="00833586"/>
    <w:rsid w:val="00833B9E"/>
    <w:rsid w:val="0083408B"/>
    <w:rsid w:val="008365F2"/>
    <w:rsid w:val="00836AFC"/>
    <w:rsid w:val="00836BB6"/>
    <w:rsid w:val="00840554"/>
    <w:rsid w:val="00840E6A"/>
    <w:rsid w:val="00841C89"/>
    <w:rsid w:val="008430AB"/>
    <w:rsid w:val="008435F2"/>
    <w:rsid w:val="00844935"/>
    <w:rsid w:val="008450CE"/>
    <w:rsid w:val="008455CC"/>
    <w:rsid w:val="008458DD"/>
    <w:rsid w:val="00847E8B"/>
    <w:rsid w:val="008500FE"/>
    <w:rsid w:val="00851BCC"/>
    <w:rsid w:val="0085681E"/>
    <w:rsid w:val="00860A33"/>
    <w:rsid w:val="00861CA7"/>
    <w:rsid w:val="00863BD8"/>
    <w:rsid w:val="00864401"/>
    <w:rsid w:val="00864CA5"/>
    <w:rsid w:val="00866B70"/>
    <w:rsid w:val="008674EF"/>
    <w:rsid w:val="00867C68"/>
    <w:rsid w:val="00871A71"/>
    <w:rsid w:val="00871E8D"/>
    <w:rsid w:val="00873098"/>
    <w:rsid w:val="008738A2"/>
    <w:rsid w:val="00873FC3"/>
    <w:rsid w:val="00874364"/>
    <w:rsid w:val="008744E3"/>
    <w:rsid w:val="0087508D"/>
    <w:rsid w:val="00875C7B"/>
    <w:rsid w:val="00875FCA"/>
    <w:rsid w:val="00876EE2"/>
    <w:rsid w:val="00877994"/>
    <w:rsid w:val="008812CA"/>
    <w:rsid w:val="0088196F"/>
    <w:rsid w:val="00881DE9"/>
    <w:rsid w:val="008822D1"/>
    <w:rsid w:val="00882608"/>
    <w:rsid w:val="008832B0"/>
    <w:rsid w:val="00883F88"/>
    <w:rsid w:val="00884437"/>
    <w:rsid w:val="008848C2"/>
    <w:rsid w:val="00884EA5"/>
    <w:rsid w:val="008858F0"/>
    <w:rsid w:val="00885E5F"/>
    <w:rsid w:val="00886CEA"/>
    <w:rsid w:val="008901C1"/>
    <w:rsid w:val="00891972"/>
    <w:rsid w:val="0089519B"/>
    <w:rsid w:val="00895287"/>
    <w:rsid w:val="00895C10"/>
    <w:rsid w:val="00896AEA"/>
    <w:rsid w:val="00896B0E"/>
    <w:rsid w:val="00896DD3"/>
    <w:rsid w:val="00896DEE"/>
    <w:rsid w:val="00897080"/>
    <w:rsid w:val="008A146B"/>
    <w:rsid w:val="008A1749"/>
    <w:rsid w:val="008A24D8"/>
    <w:rsid w:val="008A28CD"/>
    <w:rsid w:val="008A396C"/>
    <w:rsid w:val="008A46DE"/>
    <w:rsid w:val="008A5863"/>
    <w:rsid w:val="008B045F"/>
    <w:rsid w:val="008B1B37"/>
    <w:rsid w:val="008B1EF6"/>
    <w:rsid w:val="008B2D59"/>
    <w:rsid w:val="008B447B"/>
    <w:rsid w:val="008B4FC9"/>
    <w:rsid w:val="008B5898"/>
    <w:rsid w:val="008B5ABD"/>
    <w:rsid w:val="008B6E53"/>
    <w:rsid w:val="008B7C13"/>
    <w:rsid w:val="008C0B32"/>
    <w:rsid w:val="008C0E76"/>
    <w:rsid w:val="008C145D"/>
    <w:rsid w:val="008C390E"/>
    <w:rsid w:val="008C4781"/>
    <w:rsid w:val="008C47C3"/>
    <w:rsid w:val="008C53F3"/>
    <w:rsid w:val="008C60B0"/>
    <w:rsid w:val="008C7930"/>
    <w:rsid w:val="008D0040"/>
    <w:rsid w:val="008D0991"/>
    <w:rsid w:val="008D0E85"/>
    <w:rsid w:val="008D11A8"/>
    <w:rsid w:val="008D1E47"/>
    <w:rsid w:val="008D2A30"/>
    <w:rsid w:val="008D306B"/>
    <w:rsid w:val="008D4E5A"/>
    <w:rsid w:val="008D55CA"/>
    <w:rsid w:val="008D69C0"/>
    <w:rsid w:val="008D75EA"/>
    <w:rsid w:val="008D7DD6"/>
    <w:rsid w:val="008E147E"/>
    <w:rsid w:val="008E1663"/>
    <w:rsid w:val="008E1FA8"/>
    <w:rsid w:val="008E26DF"/>
    <w:rsid w:val="008E2A09"/>
    <w:rsid w:val="008E345F"/>
    <w:rsid w:val="008E34E1"/>
    <w:rsid w:val="008E3E5B"/>
    <w:rsid w:val="008E57D6"/>
    <w:rsid w:val="008E5FF9"/>
    <w:rsid w:val="008E6377"/>
    <w:rsid w:val="008E6EAD"/>
    <w:rsid w:val="008E71E5"/>
    <w:rsid w:val="008F004B"/>
    <w:rsid w:val="008F06A5"/>
    <w:rsid w:val="008F30AA"/>
    <w:rsid w:val="008F45FA"/>
    <w:rsid w:val="008F79B2"/>
    <w:rsid w:val="008F7CCA"/>
    <w:rsid w:val="00900220"/>
    <w:rsid w:val="00900621"/>
    <w:rsid w:val="009008EA"/>
    <w:rsid w:val="00901C56"/>
    <w:rsid w:val="009025DE"/>
    <w:rsid w:val="00902C8C"/>
    <w:rsid w:val="00905A9E"/>
    <w:rsid w:val="00905DB6"/>
    <w:rsid w:val="009070CC"/>
    <w:rsid w:val="009102A6"/>
    <w:rsid w:val="0091093C"/>
    <w:rsid w:val="009111B2"/>
    <w:rsid w:val="00911639"/>
    <w:rsid w:val="00913E2E"/>
    <w:rsid w:val="00914184"/>
    <w:rsid w:val="00914F77"/>
    <w:rsid w:val="0091712F"/>
    <w:rsid w:val="00917654"/>
    <w:rsid w:val="00920394"/>
    <w:rsid w:val="0092211F"/>
    <w:rsid w:val="00922B73"/>
    <w:rsid w:val="009234AF"/>
    <w:rsid w:val="00923851"/>
    <w:rsid w:val="00924D2F"/>
    <w:rsid w:val="00925DC0"/>
    <w:rsid w:val="00926FAE"/>
    <w:rsid w:val="00927089"/>
    <w:rsid w:val="00927CA3"/>
    <w:rsid w:val="00930C84"/>
    <w:rsid w:val="0093173C"/>
    <w:rsid w:val="009318E4"/>
    <w:rsid w:val="009320B1"/>
    <w:rsid w:val="00932646"/>
    <w:rsid w:val="0093324A"/>
    <w:rsid w:val="009337A8"/>
    <w:rsid w:val="00933F4E"/>
    <w:rsid w:val="00935682"/>
    <w:rsid w:val="00940A9E"/>
    <w:rsid w:val="00941D23"/>
    <w:rsid w:val="009427F3"/>
    <w:rsid w:val="00945C94"/>
    <w:rsid w:val="009461B6"/>
    <w:rsid w:val="00946A7E"/>
    <w:rsid w:val="00950E0C"/>
    <w:rsid w:val="00956987"/>
    <w:rsid w:val="009601A4"/>
    <w:rsid w:val="0096068F"/>
    <w:rsid w:val="00961554"/>
    <w:rsid w:val="00961FA9"/>
    <w:rsid w:val="009659FE"/>
    <w:rsid w:val="009663D4"/>
    <w:rsid w:val="009714E1"/>
    <w:rsid w:val="00972131"/>
    <w:rsid w:val="00972E4A"/>
    <w:rsid w:val="00973808"/>
    <w:rsid w:val="00973EAA"/>
    <w:rsid w:val="009741A2"/>
    <w:rsid w:val="00974C9F"/>
    <w:rsid w:val="00974D1B"/>
    <w:rsid w:val="00976265"/>
    <w:rsid w:val="009767F2"/>
    <w:rsid w:val="00976853"/>
    <w:rsid w:val="00977F00"/>
    <w:rsid w:val="0098063D"/>
    <w:rsid w:val="009806F2"/>
    <w:rsid w:val="00981453"/>
    <w:rsid w:val="009818FA"/>
    <w:rsid w:val="00984AFB"/>
    <w:rsid w:val="00985C2B"/>
    <w:rsid w:val="0099158C"/>
    <w:rsid w:val="009926D1"/>
    <w:rsid w:val="009927E3"/>
    <w:rsid w:val="00994514"/>
    <w:rsid w:val="0099554D"/>
    <w:rsid w:val="009956A6"/>
    <w:rsid w:val="0099618D"/>
    <w:rsid w:val="009A1F40"/>
    <w:rsid w:val="009A3915"/>
    <w:rsid w:val="009A410C"/>
    <w:rsid w:val="009A5C60"/>
    <w:rsid w:val="009A65D7"/>
    <w:rsid w:val="009A7278"/>
    <w:rsid w:val="009A7710"/>
    <w:rsid w:val="009B3987"/>
    <w:rsid w:val="009B41C7"/>
    <w:rsid w:val="009B65E9"/>
    <w:rsid w:val="009B7F76"/>
    <w:rsid w:val="009C0AFE"/>
    <w:rsid w:val="009C12BE"/>
    <w:rsid w:val="009C148A"/>
    <w:rsid w:val="009C150E"/>
    <w:rsid w:val="009C1689"/>
    <w:rsid w:val="009C3215"/>
    <w:rsid w:val="009C42F5"/>
    <w:rsid w:val="009C49F8"/>
    <w:rsid w:val="009C5B07"/>
    <w:rsid w:val="009D296D"/>
    <w:rsid w:val="009D38F9"/>
    <w:rsid w:val="009D4102"/>
    <w:rsid w:val="009D5393"/>
    <w:rsid w:val="009D6D42"/>
    <w:rsid w:val="009D7B21"/>
    <w:rsid w:val="009D7F76"/>
    <w:rsid w:val="009E0976"/>
    <w:rsid w:val="009E0A1E"/>
    <w:rsid w:val="009E1390"/>
    <w:rsid w:val="009E1BB0"/>
    <w:rsid w:val="009E6CFD"/>
    <w:rsid w:val="009F20BB"/>
    <w:rsid w:val="009F3E9E"/>
    <w:rsid w:val="009F4309"/>
    <w:rsid w:val="009F5244"/>
    <w:rsid w:val="009F5714"/>
    <w:rsid w:val="009F6FA4"/>
    <w:rsid w:val="00A00A66"/>
    <w:rsid w:val="00A0116D"/>
    <w:rsid w:val="00A01E9C"/>
    <w:rsid w:val="00A0448D"/>
    <w:rsid w:val="00A06826"/>
    <w:rsid w:val="00A10EEC"/>
    <w:rsid w:val="00A11412"/>
    <w:rsid w:val="00A117DC"/>
    <w:rsid w:val="00A11BCB"/>
    <w:rsid w:val="00A13828"/>
    <w:rsid w:val="00A16439"/>
    <w:rsid w:val="00A21A15"/>
    <w:rsid w:val="00A22B73"/>
    <w:rsid w:val="00A23921"/>
    <w:rsid w:val="00A27866"/>
    <w:rsid w:val="00A27D31"/>
    <w:rsid w:val="00A303CB"/>
    <w:rsid w:val="00A31DF1"/>
    <w:rsid w:val="00A33432"/>
    <w:rsid w:val="00A340DD"/>
    <w:rsid w:val="00A3450C"/>
    <w:rsid w:val="00A372FE"/>
    <w:rsid w:val="00A373DB"/>
    <w:rsid w:val="00A3791C"/>
    <w:rsid w:val="00A41F4A"/>
    <w:rsid w:val="00A421C6"/>
    <w:rsid w:val="00A4267D"/>
    <w:rsid w:val="00A42F8C"/>
    <w:rsid w:val="00A433F5"/>
    <w:rsid w:val="00A43688"/>
    <w:rsid w:val="00A45DE5"/>
    <w:rsid w:val="00A46809"/>
    <w:rsid w:val="00A46869"/>
    <w:rsid w:val="00A46C9C"/>
    <w:rsid w:val="00A46D65"/>
    <w:rsid w:val="00A47009"/>
    <w:rsid w:val="00A4731C"/>
    <w:rsid w:val="00A479D6"/>
    <w:rsid w:val="00A52C26"/>
    <w:rsid w:val="00A549FC"/>
    <w:rsid w:val="00A54AE1"/>
    <w:rsid w:val="00A54FAD"/>
    <w:rsid w:val="00A5554B"/>
    <w:rsid w:val="00A57C6F"/>
    <w:rsid w:val="00A6110C"/>
    <w:rsid w:val="00A61E93"/>
    <w:rsid w:val="00A64160"/>
    <w:rsid w:val="00A660D6"/>
    <w:rsid w:val="00A66553"/>
    <w:rsid w:val="00A666B8"/>
    <w:rsid w:val="00A66CA3"/>
    <w:rsid w:val="00A6702B"/>
    <w:rsid w:val="00A67560"/>
    <w:rsid w:val="00A718BA"/>
    <w:rsid w:val="00A7198D"/>
    <w:rsid w:val="00A7234E"/>
    <w:rsid w:val="00A726BE"/>
    <w:rsid w:val="00A73467"/>
    <w:rsid w:val="00A734A4"/>
    <w:rsid w:val="00A75AE3"/>
    <w:rsid w:val="00A7725C"/>
    <w:rsid w:val="00A8013A"/>
    <w:rsid w:val="00A814CE"/>
    <w:rsid w:val="00A82340"/>
    <w:rsid w:val="00A834FF"/>
    <w:rsid w:val="00A84A58"/>
    <w:rsid w:val="00A85857"/>
    <w:rsid w:val="00A87BBE"/>
    <w:rsid w:val="00A900AD"/>
    <w:rsid w:val="00A92AEF"/>
    <w:rsid w:val="00A92EBC"/>
    <w:rsid w:val="00A9457B"/>
    <w:rsid w:val="00A94857"/>
    <w:rsid w:val="00AA0034"/>
    <w:rsid w:val="00AA0956"/>
    <w:rsid w:val="00AA3975"/>
    <w:rsid w:val="00AA3ADF"/>
    <w:rsid w:val="00AA3C25"/>
    <w:rsid w:val="00AA4283"/>
    <w:rsid w:val="00AA44EC"/>
    <w:rsid w:val="00AA5976"/>
    <w:rsid w:val="00AA782F"/>
    <w:rsid w:val="00AB33A8"/>
    <w:rsid w:val="00AB4A2B"/>
    <w:rsid w:val="00AB64C9"/>
    <w:rsid w:val="00AB78E2"/>
    <w:rsid w:val="00AC05AA"/>
    <w:rsid w:val="00AC05CF"/>
    <w:rsid w:val="00AC16EE"/>
    <w:rsid w:val="00AC1ADA"/>
    <w:rsid w:val="00AC2599"/>
    <w:rsid w:val="00AC29DA"/>
    <w:rsid w:val="00AC5BB7"/>
    <w:rsid w:val="00AC6C6A"/>
    <w:rsid w:val="00AC6F6A"/>
    <w:rsid w:val="00AC6FAB"/>
    <w:rsid w:val="00AD3778"/>
    <w:rsid w:val="00AD3CBB"/>
    <w:rsid w:val="00AD638E"/>
    <w:rsid w:val="00AD658E"/>
    <w:rsid w:val="00AD6C31"/>
    <w:rsid w:val="00AD728C"/>
    <w:rsid w:val="00AD7B95"/>
    <w:rsid w:val="00AD7DA0"/>
    <w:rsid w:val="00AE2504"/>
    <w:rsid w:val="00AE2963"/>
    <w:rsid w:val="00AE2B46"/>
    <w:rsid w:val="00AE2E0F"/>
    <w:rsid w:val="00AE3D24"/>
    <w:rsid w:val="00AE427C"/>
    <w:rsid w:val="00AE44A7"/>
    <w:rsid w:val="00AE4523"/>
    <w:rsid w:val="00AE4A36"/>
    <w:rsid w:val="00AE5977"/>
    <w:rsid w:val="00AE73F8"/>
    <w:rsid w:val="00AF0C80"/>
    <w:rsid w:val="00AF191E"/>
    <w:rsid w:val="00AF1CB8"/>
    <w:rsid w:val="00AF2189"/>
    <w:rsid w:val="00AF220D"/>
    <w:rsid w:val="00AF2893"/>
    <w:rsid w:val="00AF5A22"/>
    <w:rsid w:val="00AF5EDC"/>
    <w:rsid w:val="00AF5F15"/>
    <w:rsid w:val="00AF5F69"/>
    <w:rsid w:val="00B00060"/>
    <w:rsid w:val="00B00327"/>
    <w:rsid w:val="00B02232"/>
    <w:rsid w:val="00B030E4"/>
    <w:rsid w:val="00B0323A"/>
    <w:rsid w:val="00B03BCC"/>
    <w:rsid w:val="00B03C74"/>
    <w:rsid w:val="00B04FBC"/>
    <w:rsid w:val="00B06006"/>
    <w:rsid w:val="00B06EE7"/>
    <w:rsid w:val="00B07A61"/>
    <w:rsid w:val="00B1041A"/>
    <w:rsid w:val="00B10536"/>
    <w:rsid w:val="00B11B7A"/>
    <w:rsid w:val="00B11D85"/>
    <w:rsid w:val="00B123A6"/>
    <w:rsid w:val="00B12ACC"/>
    <w:rsid w:val="00B12BA8"/>
    <w:rsid w:val="00B142C5"/>
    <w:rsid w:val="00B142F4"/>
    <w:rsid w:val="00B14B6F"/>
    <w:rsid w:val="00B14F98"/>
    <w:rsid w:val="00B1582E"/>
    <w:rsid w:val="00B16A24"/>
    <w:rsid w:val="00B17ACB"/>
    <w:rsid w:val="00B17B19"/>
    <w:rsid w:val="00B20056"/>
    <w:rsid w:val="00B206DF"/>
    <w:rsid w:val="00B20920"/>
    <w:rsid w:val="00B2280C"/>
    <w:rsid w:val="00B24F81"/>
    <w:rsid w:val="00B25C57"/>
    <w:rsid w:val="00B304D9"/>
    <w:rsid w:val="00B33807"/>
    <w:rsid w:val="00B34D8C"/>
    <w:rsid w:val="00B35104"/>
    <w:rsid w:val="00B35F11"/>
    <w:rsid w:val="00B40081"/>
    <w:rsid w:val="00B40671"/>
    <w:rsid w:val="00B452DA"/>
    <w:rsid w:val="00B45A59"/>
    <w:rsid w:val="00B468F2"/>
    <w:rsid w:val="00B506A9"/>
    <w:rsid w:val="00B52281"/>
    <w:rsid w:val="00B55DBE"/>
    <w:rsid w:val="00B57582"/>
    <w:rsid w:val="00B57711"/>
    <w:rsid w:val="00B60150"/>
    <w:rsid w:val="00B60BCF"/>
    <w:rsid w:val="00B60D70"/>
    <w:rsid w:val="00B65200"/>
    <w:rsid w:val="00B65718"/>
    <w:rsid w:val="00B66824"/>
    <w:rsid w:val="00B66CED"/>
    <w:rsid w:val="00B67B77"/>
    <w:rsid w:val="00B70673"/>
    <w:rsid w:val="00B70E69"/>
    <w:rsid w:val="00B71FE3"/>
    <w:rsid w:val="00B72C14"/>
    <w:rsid w:val="00B73A7F"/>
    <w:rsid w:val="00B76539"/>
    <w:rsid w:val="00B77B1A"/>
    <w:rsid w:val="00B849D5"/>
    <w:rsid w:val="00B84BAB"/>
    <w:rsid w:val="00B84F14"/>
    <w:rsid w:val="00B85078"/>
    <w:rsid w:val="00B8559F"/>
    <w:rsid w:val="00B856FE"/>
    <w:rsid w:val="00B8587C"/>
    <w:rsid w:val="00B85917"/>
    <w:rsid w:val="00B86E81"/>
    <w:rsid w:val="00B87650"/>
    <w:rsid w:val="00B90F35"/>
    <w:rsid w:val="00B91D7C"/>
    <w:rsid w:val="00B93C88"/>
    <w:rsid w:val="00B94F4D"/>
    <w:rsid w:val="00B959D9"/>
    <w:rsid w:val="00B97410"/>
    <w:rsid w:val="00B97F19"/>
    <w:rsid w:val="00BA0F83"/>
    <w:rsid w:val="00BA2531"/>
    <w:rsid w:val="00BA2C1A"/>
    <w:rsid w:val="00BA55F1"/>
    <w:rsid w:val="00BA5611"/>
    <w:rsid w:val="00BA5A98"/>
    <w:rsid w:val="00BA5FCA"/>
    <w:rsid w:val="00BA6BC7"/>
    <w:rsid w:val="00BA7A29"/>
    <w:rsid w:val="00BA7B5F"/>
    <w:rsid w:val="00BB0A11"/>
    <w:rsid w:val="00BB1730"/>
    <w:rsid w:val="00BB1E25"/>
    <w:rsid w:val="00BB3686"/>
    <w:rsid w:val="00BB4672"/>
    <w:rsid w:val="00BB65FF"/>
    <w:rsid w:val="00BB6942"/>
    <w:rsid w:val="00BB710C"/>
    <w:rsid w:val="00BB78E7"/>
    <w:rsid w:val="00BB7B64"/>
    <w:rsid w:val="00BC0241"/>
    <w:rsid w:val="00BC0CD5"/>
    <w:rsid w:val="00BC0D22"/>
    <w:rsid w:val="00BC15A2"/>
    <w:rsid w:val="00BC1B37"/>
    <w:rsid w:val="00BC2B5B"/>
    <w:rsid w:val="00BC524B"/>
    <w:rsid w:val="00BC6282"/>
    <w:rsid w:val="00BC7F8F"/>
    <w:rsid w:val="00BD0175"/>
    <w:rsid w:val="00BD1237"/>
    <w:rsid w:val="00BD1C5C"/>
    <w:rsid w:val="00BD23CC"/>
    <w:rsid w:val="00BD3811"/>
    <w:rsid w:val="00BD4368"/>
    <w:rsid w:val="00BD44D2"/>
    <w:rsid w:val="00BD4A1F"/>
    <w:rsid w:val="00BD574A"/>
    <w:rsid w:val="00BD5DAA"/>
    <w:rsid w:val="00BD67F1"/>
    <w:rsid w:val="00BE0946"/>
    <w:rsid w:val="00BE2C1E"/>
    <w:rsid w:val="00BE47DB"/>
    <w:rsid w:val="00BE7239"/>
    <w:rsid w:val="00BF07F6"/>
    <w:rsid w:val="00BF0C91"/>
    <w:rsid w:val="00BF0ECA"/>
    <w:rsid w:val="00BF2603"/>
    <w:rsid w:val="00BF382A"/>
    <w:rsid w:val="00BF4FDF"/>
    <w:rsid w:val="00BF578F"/>
    <w:rsid w:val="00BF6FF6"/>
    <w:rsid w:val="00C00864"/>
    <w:rsid w:val="00C00EDD"/>
    <w:rsid w:val="00C01FEE"/>
    <w:rsid w:val="00C0218F"/>
    <w:rsid w:val="00C0223A"/>
    <w:rsid w:val="00C02507"/>
    <w:rsid w:val="00C06A8C"/>
    <w:rsid w:val="00C06C5F"/>
    <w:rsid w:val="00C06D66"/>
    <w:rsid w:val="00C079CD"/>
    <w:rsid w:val="00C1050F"/>
    <w:rsid w:val="00C118E1"/>
    <w:rsid w:val="00C11D1C"/>
    <w:rsid w:val="00C12974"/>
    <w:rsid w:val="00C136C1"/>
    <w:rsid w:val="00C14B9F"/>
    <w:rsid w:val="00C16742"/>
    <w:rsid w:val="00C2188E"/>
    <w:rsid w:val="00C22287"/>
    <w:rsid w:val="00C2299C"/>
    <w:rsid w:val="00C22C7A"/>
    <w:rsid w:val="00C25C0C"/>
    <w:rsid w:val="00C27DCB"/>
    <w:rsid w:val="00C30D9B"/>
    <w:rsid w:val="00C31009"/>
    <w:rsid w:val="00C32B64"/>
    <w:rsid w:val="00C32E9D"/>
    <w:rsid w:val="00C33AD9"/>
    <w:rsid w:val="00C33DDC"/>
    <w:rsid w:val="00C34558"/>
    <w:rsid w:val="00C357F5"/>
    <w:rsid w:val="00C363D5"/>
    <w:rsid w:val="00C3767C"/>
    <w:rsid w:val="00C42077"/>
    <w:rsid w:val="00C4268C"/>
    <w:rsid w:val="00C449CE"/>
    <w:rsid w:val="00C44E85"/>
    <w:rsid w:val="00C54B0B"/>
    <w:rsid w:val="00C56F15"/>
    <w:rsid w:val="00C6031F"/>
    <w:rsid w:val="00C60603"/>
    <w:rsid w:val="00C60807"/>
    <w:rsid w:val="00C60917"/>
    <w:rsid w:val="00C6369D"/>
    <w:rsid w:val="00C648F7"/>
    <w:rsid w:val="00C65109"/>
    <w:rsid w:val="00C6530D"/>
    <w:rsid w:val="00C654F0"/>
    <w:rsid w:val="00C70672"/>
    <w:rsid w:val="00C713E4"/>
    <w:rsid w:val="00C71590"/>
    <w:rsid w:val="00C71774"/>
    <w:rsid w:val="00C74327"/>
    <w:rsid w:val="00C746C8"/>
    <w:rsid w:val="00C80C07"/>
    <w:rsid w:val="00C80C2B"/>
    <w:rsid w:val="00C8290A"/>
    <w:rsid w:val="00C83DAB"/>
    <w:rsid w:val="00C83E9C"/>
    <w:rsid w:val="00C84233"/>
    <w:rsid w:val="00C85A5B"/>
    <w:rsid w:val="00C8693E"/>
    <w:rsid w:val="00C873E2"/>
    <w:rsid w:val="00C87715"/>
    <w:rsid w:val="00C87988"/>
    <w:rsid w:val="00C915FF"/>
    <w:rsid w:val="00C92CB5"/>
    <w:rsid w:val="00C940CD"/>
    <w:rsid w:val="00C942E7"/>
    <w:rsid w:val="00C94439"/>
    <w:rsid w:val="00C9488E"/>
    <w:rsid w:val="00C969A8"/>
    <w:rsid w:val="00CA03FA"/>
    <w:rsid w:val="00CA0A83"/>
    <w:rsid w:val="00CA1149"/>
    <w:rsid w:val="00CA2B44"/>
    <w:rsid w:val="00CA51E6"/>
    <w:rsid w:val="00CA521C"/>
    <w:rsid w:val="00CB1B71"/>
    <w:rsid w:val="00CB2390"/>
    <w:rsid w:val="00CB4306"/>
    <w:rsid w:val="00CB5304"/>
    <w:rsid w:val="00CB5EDE"/>
    <w:rsid w:val="00CB65B7"/>
    <w:rsid w:val="00CB71A4"/>
    <w:rsid w:val="00CB77BF"/>
    <w:rsid w:val="00CC08E1"/>
    <w:rsid w:val="00CC41CD"/>
    <w:rsid w:val="00CC4876"/>
    <w:rsid w:val="00CC48A8"/>
    <w:rsid w:val="00CC64E2"/>
    <w:rsid w:val="00CC6E6A"/>
    <w:rsid w:val="00CC7D7D"/>
    <w:rsid w:val="00CD0C0F"/>
    <w:rsid w:val="00CD0F4C"/>
    <w:rsid w:val="00CD31B1"/>
    <w:rsid w:val="00CD3F61"/>
    <w:rsid w:val="00CD4CB8"/>
    <w:rsid w:val="00CD56CA"/>
    <w:rsid w:val="00CD5FD2"/>
    <w:rsid w:val="00CD723C"/>
    <w:rsid w:val="00CD7732"/>
    <w:rsid w:val="00CD7B1E"/>
    <w:rsid w:val="00CE07A9"/>
    <w:rsid w:val="00CE09B8"/>
    <w:rsid w:val="00CE0C0C"/>
    <w:rsid w:val="00CE272C"/>
    <w:rsid w:val="00CE2CBC"/>
    <w:rsid w:val="00CE4464"/>
    <w:rsid w:val="00CE7D96"/>
    <w:rsid w:val="00CF22E1"/>
    <w:rsid w:val="00CF42CC"/>
    <w:rsid w:val="00CF553B"/>
    <w:rsid w:val="00CF577C"/>
    <w:rsid w:val="00CF60E8"/>
    <w:rsid w:val="00CF7003"/>
    <w:rsid w:val="00D00281"/>
    <w:rsid w:val="00D00541"/>
    <w:rsid w:val="00D0208A"/>
    <w:rsid w:val="00D02591"/>
    <w:rsid w:val="00D02683"/>
    <w:rsid w:val="00D03285"/>
    <w:rsid w:val="00D033C0"/>
    <w:rsid w:val="00D0391A"/>
    <w:rsid w:val="00D0630D"/>
    <w:rsid w:val="00D06410"/>
    <w:rsid w:val="00D06AC5"/>
    <w:rsid w:val="00D06F22"/>
    <w:rsid w:val="00D07EBB"/>
    <w:rsid w:val="00D10B1C"/>
    <w:rsid w:val="00D12448"/>
    <w:rsid w:val="00D13241"/>
    <w:rsid w:val="00D14BD0"/>
    <w:rsid w:val="00D14F7A"/>
    <w:rsid w:val="00D17105"/>
    <w:rsid w:val="00D174D3"/>
    <w:rsid w:val="00D207B8"/>
    <w:rsid w:val="00D2193D"/>
    <w:rsid w:val="00D21A3D"/>
    <w:rsid w:val="00D21FBE"/>
    <w:rsid w:val="00D22708"/>
    <w:rsid w:val="00D241EB"/>
    <w:rsid w:val="00D245CD"/>
    <w:rsid w:val="00D24910"/>
    <w:rsid w:val="00D249F2"/>
    <w:rsid w:val="00D24EE9"/>
    <w:rsid w:val="00D25972"/>
    <w:rsid w:val="00D25983"/>
    <w:rsid w:val="00D25D6B"/>
    <w:rsid w:val="00D27182"/>
    <w:rsid w:val="00D27524"/>
    <w:rsid w:val="00D27D94"/>
    <w:rsid w:val="00D3042F"/>
    <w:rsid w:val="00D30494"/>
    <w:rsid w:val="00D307C6"/>
    <w:rsid w:val="00D30A1D"/>
    <w:rsid w:val="00D3123B"/>
    <w:rsid w:val="00D314ED"/>
    <w:rsid w:val="00D31696"/>
    <w:rsid w:val="00D32C52"/>
    <w:rsid w:val="00D35B53"/>
    <w:rsid w:val="00D367A5"/>
    <w:rsid w:val="00D36B35"/>
    <w:rsid w:val="00D37839"/>
    <w:rsid w:val="00D40677"/>
    <w:rsid w:val="00D409DE"/>
    <w:rsid w:val="00D40AAA"/>
    <w:rsid w:val="00D40CDD"/>
    <w:rsid w:val="00D40CF5"/>
    <w:rsid w:val="00D4103C"/>
    <w:rsid w:val="00D41DF5"/>
    <w:rsid w:val="00D42DAD"/>
    <w:rsid w:val="00D431C8"/>
    <w:rsid w:val="00D43AF1"/>
    <w:rsid w:val="00D43D8C"/>
    <w:rsid w:val="00D45A2E"/>
    <w:rsid w:val="00D50F65"/>
    <w:rsid w:val="00D51495"/>
    <w:rsid w:val="00D5163D"/>
    <w:rsid w:val="00D5237B"/>
    <w:rsid w:val="00D536D2"/>
    <w:rsid w:val="00D53D08"/>
    <w:rsid w:val="00D53DA4"/>
    <w:rsid w:val="00D54A2B"/>
    <w:rsid w:val="00D55667"/>
    <w:rsid w:val="00D57AF6"/>
    <w:rsid w:val="00D57B94"/>
    <w:rsid w:val="00D6168A"/>
    <w:rsid w:val="00D63494"/>
    <w:rsid w:val="00D63952"/>
    <w:rsid w:val="00D662A9"/>
    <w:rsid w:val="00D706B2"/>
    <w:rsid w:val="00D71A1E"/>
    <w:rsid w:val="00D71CA1"/>
    <w:rsid w:val="00D7541E"/>
    <w:rsid w:val="00D77B38"/>
    <w:rsid w:val="00D80DDE"/>
    <w:rsid w:val="00D81438"/>
    <w:rsid w:val="00D8700F"/>
    <w:rsid w:val="00D90548"/>
    <w:rsid w:val="00D90AEF"/>
    <w:rsid w:val="00D9306D"/>
    <w:rsid w:val="00D931BB"/>
    <w:rsid w:val="00D9390D"/>
    <w:rsid w:val="00D944CD"/>
    <w:rsid w:val="00D96890"/>
    <w:rsid w:val="00D97BF1"/>
    <w:rsid w:val="00DA0302"/>
    <w:rsid w:val="00DA0B48"/>
    <w:rsid w:val="00DA300D"/>
    <w:rsid w:val="00DA3E6B"/>
    <w:rsid w:val="00DA4D1C"/>
    <w:rsid w:val="00DA5DF9"/>
    <w:rsid w:val="00DA60E7"/>
    <w:rsid w:val="00DB2460"/>
    <w:rsid w:val="00DB28E5"/>
    <w:rsid w:val="00DB2BD1"/>
    <w:rsid w:val="00DB4B5F"/>
    <w:rsid w:val="00DB6A09"/>
    <w:rsid w:val="00DB6CF4"/>
    <w:rsid w:val="00DB720F"/>
    <w:rsid w:val="00DB73C1"/>
    <w:rsid w:val="00DB7542"/>
    <w:rsid w:val="00DB77AE"/>
    <w:rsid w:val="00DC1AD0"/>
    <w:rsid w:val="00DC2027"/>
    <w:rsid w:val="00DC2E25"/>
    <w:rsid w:val="00DC38AE"/>
    <w:rsid w:val="00DC77C9"/>
    <w:rsid w:val="00DD135D"/>
    <w:rsid w:val="00DD322B"/>
    <w:rsid w:val="00DD37A7"/>
    <w:rsid w:val="00DD4823"/>
    <w:rsid w:val="00DE1826"/>
    <w:rsid w:val="00DE1A9E"/>
    <w:rsid w:val="00DE1E1E"/>
    <w:rsid w:val="00DE35D3"/>
    <w:rsid w:val="00DE36C5"/>
    <w:rsid w:val="00DE4493"/>
    <w:rsid w:val="00DE6E18"/>
    <w:rsid w:val="00DE72BB"/>
    <w:rsid w:val="00DF251E"/>
    <w:rsid w:val="00DF2658"/>
    <w:rsid w:val="00DF32AD"/>
    <w:rsid w:val="00DF4F48"/>
    <w:rsid w:val="00DF6593"/>
    <w:rsid w:val="00DF735B"/>
    <w:rsid w:val="00DF7D8E"/>
    <w:rsid w:val="00E00536"/>
    <w:rsid w:val="00E0096E"/>
    <w:rsid w:val="00E012A9"/>
    <w:rsid w:val="00E016D6"/>
    <w:rsid w:val="00E01E15"/>
    <w:rsid w:val="00E02060"/>
    <w:rsid w:val="00E0217A"/>
    <w:rsid w:val="00E03304"/>
    <w:rsid w:val="00E034CD"/>
    <w:rsid w:val="00E044E8"/>
    <w:rsid w:val="00E053E9"/>
    <w:rsid w:val="00E05471"/>
    <w:rsid w:val="00E05A2A"/>
    <w:rsid w:val="00E05D80"/>
    <w:rsid w:val="00E068C2"/>
    <w:rsid w:val="00E06BDB"/>
    <w:rsid w:val="00E1052E"/>
    <w:rsid w:val="00E107A0"/>
    <w:rsid w:val="00E12559"/>
    <w:rsid w:val="00E125EB"/>
    <w:rsid w:val="00E127A6"/>
    <w:rsid w:val="00E128C5"/>
    <w:rsid w:val="00E13CC6"/>
    <w:rsid w:val="00E14C4F"/>
    <w:rsid w:val="00E15846"/>
    <w:rsid w:val="00E16661"/>
    <w:rsid w:val="00E1694E"/>
    <w:rsid w:val="00E17CEC"/>
    <w:rsid w:val="00E20B3D"/>
    <w:rsid w:val="00E21538"/>
    <w:rsid w:val="00E21E1A"/>
    <w:rsid w:val="00E22D34"/>
    <w:rsid w:val="00E241DF"/>
    <w:rsid w:val="00E251C5"/>
    <w:rsid w:val="00E2528D"/>
    <w:rsid w:val="00E258D1"/>
    <w:rsid w:val="00E27ED8"/>
    <w:rsid w:val="00E31094"/>
    <w:rsid w:val="00E3326C"/>
    <w:rsid w:val="00E33D39"/>
    <w:rsid w:val="00E342AE"/>
    <w:rsid w:val="00E36844"/>
    <w:rsid w:val="00E37C47"/>
    <w:rsid w:val="00E40E60"/>
    <w:rsid w:val="00E43CB5"/>
    <w:rsid w:val="00E4499A"/>
    <w:rsid w:val="00E4719A"/>
    <w:rsid w:val="00E47DE3"/>
    <w:rsid w:val="00E526F7"/>
    <w:rsid w:val="00E52EAF"/>
    <w:rsid w:val="00E52FBD"/>
    <w:rsid w:val="00E54284"/>
    <w:rsid w:val="00E54895"/>
    <w:rsid w:val="00E562A0"/>
    <w:rsid w:val="00E6268D"/>
    <w:rsid w:val="00E62950"/>
    <w:rsid w:val="00E62B0C"/>
    <w:rsid w:val="00E6324B"/>
    <w:rsid w:val="00E64063"/>
    <w:rsid w:val="00E6454C"/>
    <w:rsid w:val="00E64CF5"/>
    <w:rsid w:val="00E651CE"/>
    <w:rsid w:val="00E66146"/>
    <w:rsid w:val="00E66EDD"/>
    <w:rsid w:val="00E6712C"/>
    <w:rsid w:val="00E67818"/>
    <w:rsid w:val="00E73B98"/>
    <w:rsid w:val="00E7470D"/>
    <w:rsid w:val="00E80A31"/>
    <w:rsid w:val="00E81224"/>
    <w:rsid w:val="00E81984"/>
    <w:rsid w:val="00E83E93"/>
    <w:rsid w:val="00E83FD2"/>
    <w:rsid w:val="00E84318"/>
    <w:rsid w:val="00E85704"/>
    <w:rsid w:val="00E879BB"/>
    <w:rsid w:val="00E9281A"/>
    <w:rsid w:val="00E93250"/>
    <w:rsid w:val="00E96776"/>
    <w:rsid w:val="00E974AE"/>
    <w:rsid w:val="00E97737"/>
    <w:rsid w:val="00EA0964"/>
    <w:rsid w:val="00EA09A0"/>
    <w:rsid w:val="00EA1EAE"/>
    <w:rsid w:val="00EA3C39"/>
    <w:rsid w:val="00EA4F15"/>
    <w:rsid w:val="00EA598D"/>
    <w:rsid w:val="00EA6042"/>
    <w:rsid w:val="00EA67A7"/>
    <w:rsid w:val="00EA69E6"/>
    <w:rsid w:val="00EA6F20"/>
    <w:rsid w:val="00EB1CD6"/>
    <w:rsid w:val="00EB2761"/>
    <w:rsid w:val="00EB2951"/>
    <w:rsid w:val="00EB3D17"/>
    <w:rsid w:val="00EB5CC7"/>
    <w:rsid w:val="00EB6015"/>
    <w:rsid w:val="00EB7709"/>
    <w:rsid w:val="00EB7C74"/>
    <w:rsid w:val="00EC0B41"/>
    <w:rsid w:val="00EC2236"/>
    <w:rsid w:val="00EC2A0E"/>
    <w:rsid w:val="00EC3148"/>
    <w:rsid w:val="00EC324A"/>
    <w:rsid w:val="00EC4D10"/>
    <w:rsid w:val="00EC7140"/>
    <w:rsid w:val="00EC73DC"/>
    <w:rsid w:val="00EC7ED7"/>
    <w:rsid w:val="00ED132D"/>
    <w:rsid w:val="00ED3352"/>
    <w:rsid w:val="00ED3BC3"/>
    <w:rsid w:val="00ED3F4D"/>
    <w:rsid w:val="00ED5911"/>
    <w:rsid w:val="00ED725D"/>
    <w:rsid w:val="00EE1FC5"/>
    <w:rsid w:val="00EE2366"/>
    <w:rsid w:val="00EE26AD"/>
    <w:rsid w:val="00EE38BD"/>
    <w:rsid w:val="00EE4493"/>
    <w:rsid w:val="00EE4AB3"/>
    <w:rsid w:val="00EE585A"/>
    <w:rsid w:val="00EE64D7"/>
    <w:rsid w:val="00EF36B9"/>
    <w:rsid w:val="00EF3D6A"/>
    <w:rsid w:val="00EF5890"/>
    <w:rsid w:val="00EF6076"/>
    <w:rsid w:val="00EF7150"/>
    <w:rsid w:val="00EF7600"/>
    <w:rsid w:val="00EF79DA"/>
    <w:rsid w:val="00F004F2"/>
    <w:rsid w:val="00F027A3"/>
    <w:rsid w:val="00F05D52"/>
    <w:rsid w:val="00F06844"/>
    <w:rsid w:val="00F10944"/>
    <w:rsid w:val="00F11906"/>
    <w:rsid w:val="00F14610"/>
    <w:rsid w:val="00F149F9"/>
    <w:rsid w:val="00F15BD3"/>
    <w:rsid w:val="00F17D70"/>
    <w:rsid w:val="00F20714"/>
    <w:rsid w:val="00F2177F"/>
    <w:rsid w:val="00F21B7D"/>
    <w:rsid w:val="00F23913"/>
    <w:rsid w:val="00F239A0"/>
    <w:rsid w:val="00F242FF"/>
    <w:rsid w:val="00F249C0"/>
    <w:rsid w:val="00F26D82"/>
    <w:rsid w:val="00F272B2"/>
    <w:rsid w:val="00F305A4"/>
    <w:rsid w:val="00F3169F"/>
    <w:rsid w:val="00F32422"/>
    <w:rsid w:val="00F331D7"/>
    <w:rsid w:val="00F37EAB"/>
    <w:rsid w:val="00F420D1"/>
    <w:rsid w:val="00F4292D"/>
    <w:rsid w:val="00F434E8"/>
    <w:rsid w:val="00F443C5"/>
    <w:rsid w:val="00F4493C"/>
    <w:rsid w:val="00F45737"/>
    <w:rsid w:val="00F459A7"/>
    <w:rsid w:val="00F505BA"/>
    <w:rsid w:val="00F51317"/>
    <w:rsid w:val="00F534A2"/>
    <w:rsid w:val="00F540E4"/>
    <w:rsid w:val="00F55D9B"/>
    <w:rsid w:val="00F564AE"/>
    <w:rsid w:val="00F5666D"/>
    <w:rsid w:val="00F60A9E"/>
    <w:rsid w:val="00F612FC"/>
    <w:rsid w:val="00F6225E"/>
    <w:rsid w:val="00F6307F"/>
    <w:rsid w:val="00F6318C"/>
    <w:rsid w:val="00F63C9A"/>
    <w:rsid w:val="00F63E7C"/>
    <w:rsid w:val="00F6458C"/>
    <w:rsid w:val="00F64732"/>
    <w:rsid w:val="00F65113"/>
    <w:rsid w:val="00F65881"/>
    <w:rsid w:val="00F707E8"/>
    <w:rsid w:val="00F7144F"/>
    <w:rsid w:val="00F734F5"/>
    <w:rsid w:val="00F737CD"/>
    <w:rsid w:val="00F73C90"/>
    <w:rsid w:val="00F740A2"/>
    <w:rsid w:val="00F757D7"/>
    <w:rsid w:val="00F76055"/>
    <w:rsid w:val="00F76E6C"/>
    <w:rsid w:val="00F80429"/>
    <w:rsid w:val="00F80C14"/>
    <w:rsid w:val="00F81071"/>
    <w:rsid w:val="00F81B7E"/>
    <w:rsid w:val="00F82E45"/>
    <w:rsid w:val="00F83CF0"/>
    <w:rsid w:val="00F845D4"/>
    <w:rsid w:val="00F84B32"/>
    <w:rsid w:val="00F854D0"/>
    <w:rsid w:val="00F85CB5"/>
    <w:rsid w:val="00F868EF"/>
    <w:rsid w:val="00F87018"/>
    <w:rsid w:val="00F874B5"/>
    <w:rsid w:val="00F90FEE"/>
    <w:rsid w:val="00F94F5A"/>
    <w:rsid w:val="00F97116"/>
    <w:rsid w:val="00F97342"/>
    <w:rsid w:val="00F973D0"/>
    <w:rsid w:val="00F97F7F"/>
    <w:rsid w:val="00FA0E65"/>
    <w:rsid w:val="00FA4037"/>
    <w:rsid w:val="00FA4408"/>
    <w:rsid w:val="00FA4971"/>
    <w:rsid w:val="00FA4A4B"/>
    <w:rsid w:val="00FA5EB0"/>
    <w:rsid w:val="00FA6A37"/>
    <w:rsid w:val="00FA7487"/>
    <w:rsid w:val="00FA774A"/>
    <w:rsid w:val="00FB07EB"/>
    <w:rsid w:val="00FB23C9"/>
    <w:rsid w:val="00FB2671"/>
    <w:rsid w:val="00FB3253"/>
    <w:rsid w:val="00FB3BCF"/>
    <w:rsid w:val="00FB4543"/>
    <w:rsid w:val="00FB46FA"/>
    <w:rsid w:val="00FB5092"/>
    <w:rsid w:val="00FB51A4"/>
    <w:rsid w:val="00FB663B"/>
    <w:rsid w:val="00FC16D6"/>
    <w:rsid w:val="00FC20EF"/>
    <w:rsid w:val="00FC29CB"/>
    <w:rsid w:val="00FC3D26"/>
    <w:rsid w:val="00FC48E7"/>
    <w:rsid w:val="00FC4A00"/>
    <w:rsid w:val="00FC597E"/>
    <w:rsid w:val="00FC71A5"/>
    <w:rsid w:val="00FD23B5"/>
    <w:rsid w:val="00FD346A"/>
    <w:rsid w:val="00FD4D5E"/>
    <w:rsid w:val="00FD50FF"/>
    <w:rsid w:val="00FD57AC"/>
    <w:rsid w:val="00FD5D12"/>
    <w:rsid w:val="00FD5F83"/>
    <w:rsid w:val="00FE0275"/>
    <w:rsid w:val="00FE07CB"/>
    <w:rsid w:val="00FE153F"/>
    <w:rsid w:val="00FE1AB0"/>
    <w:rsid w:val="00FE1AD4"/>
    <w:rsid w:val="00FE2094"/>
    <w:rsid w:val="00FE24A9"/>
    <w:rsid w:val="00FE263E"/>
    <w:rsid w:val="00FE5A96"/>
    <w:rsid w:val="00FE7CA1"/>
    <w:rsid w:val="00FF183F"/>
    <w:rsid w:val="00FF1910"/>
    <w:rsid w:val="00FF2140"/>
    <w:rsid w:val="00FF2270"/>
    <w:rsid w:val="00FF231B"/>
    <w:rsid w:val="00FF3982"/>
    <w:rsid w:val="00FF422C"/>
    <w:rsid w:val="00FF42A6"/>
    <w:rsid w:val="00FF42D0"/>
    <w:rsid w:val="00FF5287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133F93"/>
  <w15:docId w15:val="{37805301-09E1-4422-AA55-38685964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29D"/>
    <w:rPr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B07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B07EB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B07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07EB"/>
    <w:rPr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rsid w:val="00FB07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07EB"/>
    <w:rPr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FB07EB"/>
    <w:pPr>
      <w:jc w:val="center"/>
    </w:pPr>
    <w:rPr>
      <w:b/>
      <w:bCs/>
      <w:lang w:eastAsia="en-US"/>
    </w:rPr>
  </w:style>
  <w:style w:type="paragraph" w:styleId="Title">
    <w:name w:val="Title"/>
    <w:basedOn w:val="Normal"/>
    <w:link w:val="TitleChar"/>
    <w:uiPriority w:val="99"/>
    <w:qFormat/>
    <w:rsid w:val="00FB07EB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B07EB"/>
    <w:rPr>
      <w:rFonts w:ascii="Cambria" w:eastAsia="Times New Roman" w:hAnsi="Cambria" w:cs="Times New Roman"/>
      <w:b/>
      <w:bCs/>
      <w:kern w:val="28"/>
      <w:sz w:val="32"/>
      <w:szCs w:val="32"/>
      <w:lang w:val="sq-AL" w:eastAsia="sr-Latn-CS"/>
    </w:rPr>
  </w:style>
  <w:style w:type="paragraph" w:styleId="BodyText2">
    <w:name w:val="Body Text 2"/>
    <w:basedOn w:val="Normal"/>
    <w:link w:val="BodyText2Char"/>
    <w:rsid w:val="00FB07EB"/>
    <w:rPr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FB07EB"/>
    <w:rPr>
      <w:sz w:val="24"/>
      <w:szCs w:val="24"/>
      <w:lang w:val="sq-AL" w:eastAsia="sr-Latn-CS"/>
    </w:rPr>
  </w:style>
  <w:style w:type="paragraph" w:customStyle="1" w:styleId="CharCharCharCharCharChar">
    <w:name w:val="Char Char Char Char Char Char"/>
    <w:basedOn w:val="Normal"/>
    <w:uiPriority w:val="99"/>
    <w:rsid w:val="00FB07E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leElegant">
    <w:name w:val="Table Elegant"/>
    <w:basedOn w:val="TableNormal"/>
    <w:uiPriority w:val="99"/>
    <w:rsid w:val="00FB07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FB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FB07EB"/>
  </w:style>
  <w:style w:type="paragraph" w:styleId="NoSpacing">
    <w:name w:val="No Spacing"/>
    <w:uiPriority w:val="1"/>
    <w:qFormat/>
    <w:rsid w:val="0091712F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A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AEA"/>
    <w:rPr>
      <w:rFonts w:ascii="Segoe UI" w:hAnsi="Segoe UI" w:cs="Segoe UI"/>
      <w:sz w:val="18"/>
      <w:szCs w:val="18"/>
      <w:lang w:val="sq-AL" w:eastAsia="sr-Latn-CS"/>
    </w:rPr>
  </w:style>
  <w:style w:type="paragraph" w:styleId="ListParagraph">
    <w:name w:val="List Paragraph"/>
    <w:basedOn w:val="Normal"/>
    <w:link w:val="ListParagraphChar"/>
    <w:uiPriority w:val="34"/>
    <w:qFormat/>
    <w:rsid w:val="00877994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0266B8"/>
    <w:pPr>
      <w:spacing w:before="100" w:beforeAutospacing="1" w:after="100" w:afterAutospacing="1"/>
    </w:pPr>
    <w:rPr>
      <w:lang w:eastAsia="sq-AL"/>
    </w:rPr>
  </w:style>
  <w:style w:type="character" w:styleId="Strong">
    <w:name w:val="Strong"/>
    <w:uiPriority w:val="22"/>
    <w:qFormat/>
    <w:locked/>
    <w:rsid w:val="00AF2893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F443C5"/>
    <w:rPr>
      <w:rFonts w:asciiTheme="minorHAnsi" w:eastAsia="MS Mincho" w:hAnsiTheme="minorHAnsi" w:cstheme="minorBidi"/>
      <w:sz w:val="22"/>
      <w:szCs w:val="22"/>
    </w:rPr>
  </w:style>
  <w:style w:type="paragraph" w:customStyle="1" w:styleId="Default">
    <w:name w:val="Default"/>
    <w:rsid w:val="00A340D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1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96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63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9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89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1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71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55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1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49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ade.kuqi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de.kuqi@rks-gov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fize.bajrami\Desktop\Forma%20e%20Kerkes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B5231-508E-47C5-9E6D-4C57E1B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 e Kerkeses</Template>
  <TotalTime>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>SHTOJCA 1</vt:lpstr>
      <vt:lpstr>SHTOJCA 1</vt:lpstr>
    </vt:vector>
  </TitlesOfParts>
  <Company>mps</Company>
  <LinksUpToDate>false</LinksUpToDate>
  <CharactersWithSpaces>3490</CharactersWithSpaces>
  <SharedDoc>false</SharedDoc>
  <HLinks>
    <vt:vector size="12" baseType="variant">
      <vt:variant>
        <vt:i4>7274573</vt:i4>
      </vt:variant>
      <vt:variant>
        <vt:i4>9</vt:i4>
      </vt:variant>
      <vt:variant>
        <vt:i4>0</vt:i4>
      </vt:variant>
      <vt:variant>
        <vt:i4>5</vt:i4>
      </vt:variant>
      <vt:variant>
        <vt:lpwstr>mailto:beqir.bytyqii@ks-gov.net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http://www.ks-gov.net/mksf-ks.org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SHTOJCA 1</dc:title>
  <dc:creator>Ismet Mecinaj</dc:creator>
  <cp:lastModifiedBy>Valbona Reka-Vitija</cp:lastModifiedBy>
  <cp:revision>2</cp:revision>
  <cp:lastPrinted>2021-06-23T07:24:00Z</cp:lastPrinted>
  <dcterms:created xsi:type="dcterms:W3CDTF">2024-05-30T08:27:00Z</dcterms:created>
  <dcterms:modified xsi:type="dcterms:W3CDTF">2024-05-30T08:27:00Z</dcterms:modified>
</cp:coreProperties>
</file>